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6E33" w14:textId="2F8130E0" w:rsidR="00594C67" w:rsidRPr="00290A1C" w:rsidRDefault="00594C67" w:rsidP="00594C67">
      <w:pPr>
        <w:jc w:val="center"/>
        <w:rPr>
          <w:b/>
          <w:sz w:val="32"/>
          <w:szCs w:val="26"/>
        </w:rPr>
      </w:pPr>
      <w:r w:rsidRPr="00290A1C">
        <w:rPr>
          <w:b/>
          <w:sz w:val="32"/>
          <w:szCs w:val="26"/>
        </w:rPr>
        <w:t>WNIOSEK O PRZ</w:t>
      </w:r>
      <w:r>
        <w:rPr>
          <w:b/>
          <w:sz w:val="32"/>
          <w:szCs w:val="26"/>
        </w:rPr>
        <w:t xml:space="preserve">YJĘCIE DZIECKA </w:t>
      </w:r>
      <w:r w:rsidR="007A4252">
        <w:rPr>
          <w:b/>
          <w:sz w:val="32"/>
          <w:szCs w:val="26"/>
        </w:rPr>
        <w:br/>
      </w:r>
      <w:r>
        <w:rPr>
          <w:b/>
          <w:sz w:val="32"/>
          <w:szCs w:val="26"/>
        </w:rPr>
        <w:t xml:space="preserve">DO KLASY </w:t>
      </w:r>
      <w:r w:rsidR="00B16A7E">
        <w:rPr>
          <w:b/>
          <w:sz w:val="32"/>
          <w:szCs w:val="26"/>
        </w:rPr>
        <w:t>4</w:t>
      </w:r>
      <w:r w:rsidR="007A4252">
        <w:rPr>
          <w:b/>
          <w:sz w:val="32"/>
          <w:szCs w:val="26"/>
        </w:rPr>
        <w:t xml:space="preserve"> SPORTOWEJ</w:t>
      </w:r>
    </w:p>
    <w:p w14:paraId="5CD15E43" w14:textId="390E10FC" w:rsidR="00594C67" w:rsidRPr="00290A1C" w:rsidRDefault="00594C67" w:rsidP="00594C67">
      <w:pPr>
        <w:pStyle w:val="Bezodstpw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90A1C">
        <w:rPr>
          <w:rFonts w:ascii="Times New Roman" w:hAnsi="Times New Roman" w:cs="Times New Roman"/>
          <w:b/>
          <w:sz w:val="32"/>
          <w:szCs w:val="26"/>
        </w:rPr>
        <w:t xml:space="preserve">SZKOŁY PODSTAWOWEJ NR </w:t>
      </w:r>
      <w:r>
        <w:rPr>
          <w:rFonts w:ascii="Times New Roman" w:hAnsi="Times New Roman" w:cs="Times New Roman"/>
          <w:b/>
          <w:sz w:val="32"/>
          <w:szCs w:val="26"/>
        </w:rPr>
        <w:t>29</w:t>
      </w:r>
      <w:r w:rsidRPr="00290A1C">
        <w:rPr>
          <w:rFonts w:ascii="Times New Roman" w:hAnsi="Times New Roman" w:cs="Times New Roman"/>
          <w:b/>
          <w:sz w:val="32"/>
          <w:szCs w:val="26"/>
        </w:rPr>
        <w:t xml:space="preserve"> W WARSZAWIE</w:t>
      </w:r>
    </w:p>
    <w:p w14:paraId="671A11F8" w14:textId="225C0C1D" w:rsidR="00594C67" w:rsidRPr="00290A1C" w:rsidRDefault="00594C67" w:rsidP="00594C67">
      <w:pPr>
        <w:pStyle w:val="Bezodstpw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W</w:t>
      </w:r>
      <w:r w:rsidRPr="00290A1C">
        <w:rPr>
          <w:rFonts w:ascii="Times New Roman" w:hAnsi="Times New Roman" w:cs="Times New Roman"/>
          <w:b/>
          <w:sz w:val="32"/>
          <w:szCs w:val="26"/>
        </w:rPr>
        <w:t xml:space="preserve"> ROK</w:t>
      </w:r>
      <w:r>
        <w:rPr>
          <w:rFonts w:ascii="Times New Roman" w:hAnsi="Times New Roman" w:cs="Times New Roman"/>
          <w:b/>
          <w:sz w:val="32"/>
          <w:szCs w:val="26"/>
        </w:rPr>
        <w:t>U</w:t>
      </w:r>
      <w:r w:rsidRPr="00290A1C">
        <w:rPr>
          <w:rFonts w:ascii="Times New Roman" w:hAnsi="Times New Roman" w:cs="Times New Roman"/>
          <w:b/>
          <w:sz w:val="32"/>
          <w:szCs w:val="26"/>
        </w:rPr>
        <w:t xml:space="preserve"> SZKOLNY</w:t>
      </w:r>
      <w:r>
        <w:rPr>
          <w:rFonts w:ascii="Times New Roman" w:hAnsi="Times New Roman" w:cs="Times New Roman"/>
          <w:b/>
          <w:sz w:val="32"/>
          <w:szCs w:val="26"/>
        </w:rPr>
        <w:t>M 202</w:t>
      </w:r>
      <w:r w:rsidR="00B16A7E">
        <w:rPr>
          <w:rFonts w:ascii="Times New Roman" w:hAnsi="Times New Roman" w:cs="Times New Roman"/>
          <w:b/>
          <w:sz w:val="32"/>
          <w:szCs w:val="26"/>
        </w:rPr>
        <w:t>5</w:t>
      </w:r>
      <w:r>
        <w:rPr>
          <w:rFonts w:ascii="Times New Roman" w:hAnsi="Times New Roman" w:cs="Times New Roman"/>
          <w:b/>
          <w:sz w:val="32"/>
          <w:szCs w:val="26"/>
        </w:rPr>
        <w:t>/202</w:t>
      </w:r>
      <w:r w:rsidR="00B16A7E">
        <w:rPr>
          <w:rFonts w:ascii="Times New Roman" w:hAnsi="Times New Roman" w:cs="Times New Roman"/>
          <w:b/>
          <w:sz w:val="32"/>
          <w:szCs w:val="26"/>
        </w:rPr>
        <w:t>6</w:t>
      </w:r>
    </w:p>
    <w:p w14:paraId="6E304AEE" w14:textId="6BAE63DE" w:rsidR="00594C67" w:rsidRDefault="00594C67" w:rsidP="00594C67">
      <w:pPr>
        <w:pStyle w:val="Bezodstpw"/>
        <w:rPr>
          <w:sz w:val="26"/>
          <w:szCs w:val="26"/>
        </w:rPr>
      </w:pPr>
    </w:p>
    <w:p w14:paraId="1C3A3110" w14:textId="77777777" w:rsidR="00594C67" w:rsidRPr="007B04A6" w:rsidRDefault="00594C67" w:rsidP="00594C67">
      <w:pPr>
        <w:pStyle w:val="Bezodstpw"/>
        <w:rPr>
          <w:sz w:val="26"/>
          <w:szCs w:val="26"/>
        </w:rPr>
      </w:pPr>
    </w:p>
    <w:p w14:paraId="4DB7859F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Dane osobowe kandydata:</w:t>
      </w: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322"/>
        <w:gridCol w:w="681"/>
        <w:gridCol w:w="681"/>
        <w:gridCol w:w="681"/>
        <w:gridCol w:w="681"/>
        <w:gridCol w:w="151"/>
        <w:gridCol w:w="567"/>
        <w:gridCol w:w="717"/>
        <w:gridCol w:w="708"/>
        <w:gridCol w:w="190"/>
        <w:gridCol w:w="326"/>
        <w:gridCol w:w="177"/>
        <w:gridCol w:w="681"/>
        <w:gridCol w:w="681"/>
        <w:gridCol w:w="970"/>
      </w:tblGrid>
      <w:tr w:rsidR="00594C67" w:rsidRPr="007B04A6" w14:paraId="45F77EF6" w14:textId="77777777" w:rsidTr="00594C67">
        <w:trPr>
          <w:trHeight w:val="454"/>
        </w:trPr>
        <w:tc>
          <w:tcPr>
            <w:tcW w:w="1322" w:type="dxa"/>
          </w:tcPr>
          <w:p w14:paraId="148DF3AA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Pesel</w:t>
            </w:r>
          </w:p>
        </w:tc>
        <w:tc>
          <w:tcPr>
            <w:tcW w:w="681" w:type="dxa"/>
          </w:tcPr>
          <w:p w14:paraId="24C97E8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14:paraId="6106C1C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14:paraId="5B43C701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14:paraId="52364C8D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gridSpan w:val="2"/>
          </w:tcPr>
          <w:p w14:paraId="0823993D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58BA6EBC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0336F745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3"/>
          </w:tcPr>
          <w:p w14:paraId="6EB8C4CA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14:paraId="41627877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14:paraId="79B43A2E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</w:tcPr>
          <w:p w14:paraId="1228E575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04ECE6ED" w14:textId="77777777" w:rsidTr="00594C67">
        <w:trPr>
          <w:trHeight w:val="454"/>
        </w:trPr>
        <w:tc>
          <w:tcPr>
            <w:tcW w:w="1322" w:type="dxa"/>
          </w:tcPr>
          <w:p w14:paraId="42CE8BD1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Imię</w:t>
            </w:r>
          </w:p>
        </w:tc>
        <w:tc>
          <w:tcPr>
            <w:tcW w:w="2875" w:type="dxa"/>
            <w:gridSpan w:val="5"/>
          </w:tcPr>
          <w:p w14:paraId="08D6B2B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gridSpan w:val="4"/>
          </w:tcPr>
          <w:p w14:paraId="2F92A52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Drugie imię</w:t>
            </w:r>
          </w:p>
        </w:tc>
        <w:tc>
          <w:tcPr>
            <w:tcW w:w="2835" w:type="dxa"/>
            <w:gridSpan w:val="5"/>
          </w:tcPr>
          <w:p w14:paraId="27D72D2D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4DBCBBB9" w14:textId="77777777" w:rsidTr="00594C67">
        <w:trPr>
          <w:trHeight w:val="454"/>
        </w:trPr>
        <w:tc>
          <w:tcPr>
            <w:tcW w:w="1322" w:type="dxa"/>
          </w:tcPr>
          <w:p w14:paraId="0F63C1D5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Nazwisko</w:t>
            </w:r>
          </w:p>
        </w:tc>
        <w:tc>
          <w:tcPr>
            <w:tcW w:w="2875" w:type="dxa"/>
            <w:gridSpan w:val="5"/>
          </w:tcPr>
          <w:p w14:paraId="010FB08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gridSpan w:val="4"/>
          </w:tcPr>
          <w:p w14:paraId="51F485C2" w14:textId="0DEF3DF9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urodzenia</w:t>
            </w:r>
          </w:p>
        </w:tc>
        <w:tc>
          <w:tcPr>
            <w:tcW w:w="2835" w:type="dxa"/>
            <w:gridSpan w:val="5"/>
          </w:tcPr>
          <w:p w14:paraId="2CBC455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252" w:rsidRPr="007B04A6" w14:paraId="021DC330" w14:textId="77777777" w:rsidTr="00594C67">
        <w:trPr>
          <w:trHeight w:val="454"/>
        </w:trPr>
        <w:tc>
          <w:tcPr>
            <w:tcW w:w="1322" w:type="dxa"/>
          </w:tcPr>
          <w:p w14:paraId="24F1EA62" w14:textId="6074A7D1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Miejsce urodzenia</w:t>
            </w:r>
          </w:p>
        </w:tc>
        <w:tc>
          <w:tcPr>
            <w:tcW w:w="2875" w:type="dxa"/>
            <w:gridSpan w:val="5"/>
          </w:tcPr>
          <w:p w14:paraId="6FB96A52" w14:textId="77777777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gridSpan w:val="4"/>
          </w:tcPr>
          <w:p w14:paraId="3730B8E3" w14:textId="30743663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Obywatelstwo</w:t>
            </w:r>
          </w:p>
        </w:tc>
        <w:tc>
          <w:tcPr>
            <w:tcW w:w="2835" w:type="dxa"/>
            <w:gridSpan w:val="5"/>
          </w:tcPr>
          <w:p w14:paraId="6331A1EC" w14:textId="77777777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252" w:rsidRPr="007B04A6" w14:paraId="395483AD" w14:textId="77777777" w:rsidTr="0095036A">
        <w:trPr>
          <w:trHeight w:val="454"/>
        </w:trPr>
        <w:tc>
          <w:tcPr>
            <w:tcW w:w="4197" w:type="dxa"/>
            <w:gridSpan w:val="6"/>
          </w:tcPr>
          <w:p w14:paraId="7A73F501" w14:textId="75BB6E9E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Status w przypadku dziecka spoza kraju</w:t>
            </w:r>
          </w:p>
        </w:tc>
        <w:tc>
          <w:tcPr>
            <w:tcW w:w="5017" w:type="dxa"/>
            <w:gridSpan w:val="9"/>
          </w:tcPr>
          <w:p w14:paraId="6B7D19D2" w14:textId="77777777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252" w:rsidRPr="007B04A6" w14:paraId="07FDB95B" w14:textId="77777777" w:rsidTr="00A90A77">
        <w:trPr>
          <w:trHeight w:val="454"/>
        </w:trPr>
        <w:tc>
          <w:tcPr>
            <w:tcW w:w="4197" w:type="dxa"/>
            <w:gridSpan w:val="6"/>
          </w:tcPr>
          <w:p w14:paraId="47CC4EA9" w14:textId="49E3C2CF" w:rsidR="007A4252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Dziecko posiada orzeczenie o potrzebie kształcenia specjalnego</w:t>
            </w:r>
          </w:p>
        </w:tc>
        <w:tc>
          <w:tcPr>
            <w:tcW w:w="2508" w:type="dxa"/>
            <w:gridSpan w:val="5"/>
          </w:tcPr>
          <w:p w14:paraId="6A6A9274" w14:textId="7656A400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Tak</w:t>
            </w:r>
          </w:p>
        </w:tc>
        <w:tc>
          <w:tcPr>
            <w:tcW w:w="2509" w:type="dxa"/>
            <w:gridSpan w:val="4"/>
          </w:tcPr>
          <w:p w14:paraId="03F2784C" w14:textId="6964B6E8" w:rsidR="007A4252" w:rsidRPr="007B04A6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NIE</w:t>
            </w:r>
          </w:p>
        </w:tc>
      </w:tr>
      <w:tr w:rsidR="007A4252" w:rsidRPr="007B04A6" w14:paraId="7E60A37B" w14:textId="77777777" w:rsidTr="007A0F76">
        <w:trPr>
          <w:trHeight w:val="454"/>
        </w:trPr>
        <w:tc>
          <w:tcPr>
            <w:tcW w:w="4197" w:type="dxa"/>
            <w:gridSpan w:val="6"/>
          </w:tcPr>
          <w:p w14:paraId="685093A1" w14:textId="12098A4B" w:rsidR="007A4252" w:rsidRPr="007B04A6" w:rsidRDefault="007A4252" w:rsidP="007A4252">
            <w:pPr>
              <w:pStyle w:val="Bezodstpw"/>
              <w:tabs>
                <w:tab w:val="left" w:pos="129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Jeśli tak, proszę podać jakie:</w:t>
            </w:r>
          </w:p>
        </w:tc>
        <w:tc>
          <w:tcPr>
            <w:tcW w:w="5017" w:type="dxa"/>
            <w:gridSpan w:val="9"/>
          </w:tcPr>
          <w:p w14:paraId="07F28839" w14:textId="77777777" w:rsidR="007A4252" w:rsidRDefault="007A4252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C12609" w14:textId="77777777" w:rsidR="007A4252" w:rsidRDefault="007A4252" w:rsidP="007A4252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5D45F5A4" w14:textId="048DAA0B" w:rsidR="007A4252" w:rsidRPr="007B04A6" w:rsidRDefault="007A4252" w:rsidP="007A4252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Wybran</w:t>
      </w:r>
      <w:r>
        <w:rPr>
          <w:rFonts w:ascii="Times New Roman" w:hAnsi="Times New Roman" w:cs="Times New Roman"/>
          <w:b/>
          <w:sz w:val="26"/>
          <w:szCs w:val="26"/>
        </w:rPr>
        <w:t>y profil</w:t>
      </w:r>
      <w:r w:rsidRPr="007B04A6">
        <w:rPr>
          <w:rFonts w:ascii="Times New Roman" w:hAnsi="Times New Roman" w:cs="Times New Roman"/>
          <w:b/>
          <w:sz w:val="26"/>
          <w:szCs w:val="26"/>
        </w:rPr>
        <w:t xml:space="preserve"> rekrutacyjn</w:t>
      </w:r>
      <w:r>
        <w:rPr>
          <w:rFonts w:ascii="Times New Roman" w:hAnsi="Times New Roman" w:cs="Times New Roman"/>
          <w:b/>
          <w:sz w:val="26"/>
          <w:szCs w:val="26"/>
        </w:rPr>
        <w:t>y:</w:t>
      </w:r>
    </w:p>
    <w:p w14:paraId="5FED8C76" w14:textId="77777777" w:rsidR="007A4252" w:rsidRPr="000B0CAB" w:rsidRDefault="007A4252" w:rsidP="007A4252">
      <w:pPr>
        <w:pStyle w:val="Bezodstpw"/>
        <w:rPr>
          <w:rFonts w:ascii="Times New Roman" w:hAnsi="Times New Roman" w:cs="Times New Roman"/>
          <w:b/>
          <w:sz w:val="12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7A4252" w:rsidRPr="007B04A6" w14:paraId="64CE9CFF" w14:textId="77777777" w:rsidTr="0066485B">
        <w:tc>
          <w:tcPr>
            <w:tcW w:w="2835" w:type="dxa"/>
          </w:tcPr>
          <w:p w14:paraId="37327CAF" w14:textId="77777777" w:rsidR="007A4252" w:rsidRPr="007B04A6" w:rsidRDefault="007A4252" w:rsidP="0066485B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Profil</w:t>
            </w:r>
          </w:p>
        </w:tc>
        <w:tc>
          <w:tcPr>
            <w:tcW w:w="6379" w:type="dxa"/>
          </w:tcPr>
          <w:p w14:paraId="26E61C0B" w14:textId="77777777" w:rsidR="007A4252" w:rsidRPr="008B3E71" w:rsidRDefault="007A4252" w:rsidP="0066485B">
            <w:pPr>
              <w:pStyle w:val="Bezodstpw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B3E71">
              <w:rPr>
                <w:rFonts w:ascii="Times New Roman" w:hAnsi="Times New Roman" w:cs="Times New Roman"/>
                <w:sz w:val="25"/>
                <w:szCs w:val="25"/>
              </w:rPr>
              <w:t>Wstawić „X”</w:t>
            </w:r>
          </w:p>
        </w:tc>
      </w:tr>
      <w:tr w:rsidR="007A4252" w:rsidRPr="007B04A6" w14:paraId="60D1BEA1" w14:textId="77777777" w:rsidTr="0066485B">
        <w:trPr>
          <w:trHeight w:val="454"/>
        </w:trPr>
        <w:tc>
          <w:tcPr>
            <w:tcW w:w="2835" w:type="dxa"/>
          </w:tcPr>
          <w:p w14:paraId="6569DC05" w14:textId="77777777" w:rsidR="007A4252" w:rsidRPr="007B04A6" w:rsidRDefault="007A4252" w:rsidP="0066485B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unihokej</w:t>
            </w:r>
          </w:p>
        </w:tc>
        <w:tc>
          <w:tcPr>
            <w:tcW w:w="6379" w:type="dxa"/>
          </w:tcPr>
          <w:p w14:paraId="292A8F8C" w14:textId="77777777" w:rsidR="007A4252" w:rsidRPr="007B04A6" w:rsidRDefault="007A4252" w:rsidP="0066485B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252" w:rsidRPr="007B04A6" w14:paraId="0BC11191" w14:textId="77777777" w:rsidTr="0066485B">
        <w:trPr>
          <w:trHeight w:val="454"/>
        </w:trPr>
        <w:tc>
          <w:tcPr>
            <w:tcW w:w="2835" w:type="dxa"/>
          </w:tcPr>
          <w:p w14:paraId="698B1F58" w14:textId="77777777" w:rsidR="007A4252" w:rsidRPr="007B04A6" w:rsidRDefault="007A4252" w:rsidP="0066485B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gimnastyka sportowa</w:t>
            </w:r>
          </w:p>
        </w:tc>
        <w:tc>
          <w:tcPr>
            <w:tcW w:w="6379" w:type="dxa"/>
          </w:tcPr>
          <w:p w14:paraId="193E72A6" w14:textId="77777777" w:rsidR="007A4252" w:rsidRPr="007B04A6" w:rsidRDefault="007A4252" w:rsidP="0066485B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CB9131" w14:textId="77777777" w:rsidR="007A4252" w:rsidRDefault="007A4252" w:rsidP="007A4252">
      <w:pPr>
        <w:pStyle w:val="Bezodstpw"/>
        <w:rPr>
          <w:rFonts w:ascii="Times New Roman" w:hAnsi="Times New Roman" w:cs="Times New Roman"/>
          <w:b/>
          <w:sz w:val="20"/>
          <w:szCs w:val="26"/>
        </w:rPr>
      </w:pPr>
    </w:p>
    <w:p w14:paraId="5FCACCA7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47F8526" w14:textId="2F386D2E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Adres zam</w:t>
      </w:r>
      <w:r w:rsidR="007A4252">
        <w:rPr>
          <w:rFonts w:ascii="Times New Roman" w:hAnsi="Times New Roman" w:cs="Times New Roman"/>
          <w:b/>
          <w:sz w:val="26"/>
          <w:szCs w:val="26"/>
        </w:rPr>
        <w:t>eldowania</w:t>
      </w:r>
      <w:r w:rsidRPr="007B04A6">
        <w:rPr>
          <w:rFonts w:ascii="Times New Roman" w:hAnsi="Times New Roman" w:cs="Times New Roman"/>
          <w:b/>
          <w:sz w:val="26"/>
          <w:szCs w:val="26"/>
        </w:rPr>
        <w:t xml:space="preserve"> kandydata:</w:t>
      </w: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733"/>
        <w:gridCol w:w="2945"/>
        <w:gridCol w:w="2410"/>
        <w:gridCol w:w="2126"/>
      </w:tblGrid>
      <w:tr w:rsidR="00594C67" w:rsidRPr="007B04A6" w14:paraId="0F87F1D8" w14:textId="77777777" w:rsidTr="00594C67">
        <w:trPr>
          <w:trHeight w:val="454"/>
        </w:trPr>
        <w:tc>
          <w:tcPr>
            <w:tcW w:w="1733" w:type="dxa"/>
          </w:tcPr>
          <w:p w14:paraId="0B23E85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Województwo</w:t>
            </w:r>
          </w:p>
        </w:tc>
        <w:tc>
          <w:tcPr>
            <w:tcW w:w="2945" w:type="dxa"/>
          </w:tcPr>
          <w:p w14:paraId="7B94E36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9E6225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Powiat</w:t>
            </w:r>
          </w:p>
        </w:tc>
        <w:tc>
          <w:tcPr>
            <w:tcW w:w="2126" w:type="dxa"/>
          </w:tcPr>
          <w:p w14:paraId="2CC1528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4F0C3757" w14:textId="77777777" w:rsidTr="00594C67">
        <w:trPr>
          <w:trHeight w:val="454"/>
        </w:trPr>
        <w:tc>
          <w:tcPr>
            <w:tcW w:w="1733" w:type="dxa"/>
          </w:tcPr>
          <w:p w14:paraId="6D55950D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Gmina</w:t>
            </w:r>
          </w:p>
        </w:tc>
        <w:tc>
          <w:tcPr>
            <w:tcW w:w="2945" w:type="dxa"/>
          </w:tcPr>
          <w:p w14:paraId="07440CA9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8A6697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Miejscowość</w:t>
            </w:r>
          </w:p>
        </w:tc>
        <w:tc>
          <w:tcPr>
            <w:tcW w:w="2126" w:type="dxa"/>
          </w:tcPr>
          <w:p w14:paraId="0328CB4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60839A0D" w14:textId="77777777" w:rsidTr="00594C67">
        <w:trPr>
          <w:trHeight w:val="454"/>
        </w:trPr>
        <w:tc>
          <w:tcPr>
            <w:tcW w:w="1733" w:type="dxa"/>
          </w:tcPr>
          <w:p w14:paraId="22B3F3CE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Ulica</w:t>
            </w:r>
          </w:p>
        </w:tc>
        <w:tc>
          <w:tcPr>
            <w:tcW w:w="2945" w:type="dxa"/>
          </w:tcPr>
          <w:p w14:paraId="6C9CDF3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92CB98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Dzielnica</w:t>
            </w:r>
          </w:p>
        </w:tc>
        <w:tc>
          <w:tcPr>
            <w:tcW w:w="2126" w:type="dxa"/>
          </w:tcPr>
          <w:p w14:paraId="23D5EA2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509D79CA" w14:textId="77777777" w:rsidTr="00594C67">
        <w:trPr>
          <w:trHeight w:val="454"/>
        </w:trPr>
        <w:tc>
          <w:tcPr>
            <w:tcW w:w="1733" w:type="dxa"/>
          </w:tcPr>
          <w:p w14:paraId="33B9C90D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Nr domu/ nr mieszkania</w:t>
            </w:r>
          </w:p>
        </w:tc>
        <w:tc>
          <w:tcPr>
            <w:tcW w:w="2945" w:type="dxa"/>
          </w:tcPr>
          <w:p w14:paraId="7962D9E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04D64A1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Kod pocztowy</w:t>
            </w:r>
          </w:p>
        </w:tc>
        <w:tc>
          <w:tcPr>
            <w:tcW w:w="2126" w:type="dxa"/>
          </w:tcPr>
          <w:p w14:paraId="141A50E1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56211C" w14:textId="021A03B4" w:rsidR="00594C67" w:rsidRDefault="00594C67" w:rsidP="00594C67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B0CCC7C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7410A23" w14:textId="3AC248AE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Adres zam</w:t>
      </w:r>
      <w:r w:rsidR="007A4252">
        <w:rPr>
          <w:rFonts w:ascii="Times New Roman" w:hAnsi="Times New Roman" w:cs="Times New Roman"/>
          <w:b/>
          <w:sz w:val="26"/>
          <w:szCs w:val="26"/>
        </w:rPr>
        <w:t>ieszkania</w:t>
      </w:r>
      <w:r w:rsidRPr="007B04A6">
        <w:rPr>
          <w:rFonts w:ascii="Times New Roman" w:hAnsi="Times New Roman" w:cs="Times New Roman"/>
          <w:b/>
          <w:sz w:val="26"/>
          <w:szCs w:val="26"/>
        </w:rPr>
        <w:t xml:space="preserve"> kandydata</w:t>
      </w:r>
      <w:r w:rsidR="007A4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4252" w:rsidRPr="007A4252">
        <w:rPr>
          <w:rFonts w:ascii="Times New Roman" w:hAnsi="Times New Roman" w:cs="Times New Roman"/>
          <w:b/>
        </w:rPr>
        <w:t>(podać jeżeli jest inny niż adres zameldowania)</w:t>
      </w:r>
      <w:r w:rsidRPr="007A4252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733"/>
        <w:gridCol w:w="2945"/>
        <w:gridCol w:w="2410"/>
        <w:gridCol w:w="2126"/>
      </w:tblGrid>
      <w:tr w:rsidR="00594C67" w:rsidRPr="007B04A6" w14:paraId="683A4C52" w14:textId="77777777" w:rsidTr="00594C67">
        <w:trPr>
          <w:trHeight w:val="454"/>
        </w:trPr>
        <w:tc>
          <w:tcPr>
            <w:tcW w:w="1733" w:type="dxa"/>
          </w:tcPr>
          <w:p w14:paraId="552EA7D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Województwo</w:t>
            </w:r>
          </w:p>
        </w:tc>
        <w:tc>
          <w:tcPr>
            <w:tcW w:w="2945" w:type="dxa"/>
          </w:tcPr>
          <w:p w14:paraId="79E90B9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6E73B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Powiat</w:t>
            </w:r>
          </w:p>
        </w:tc>
        <w:tc>
          <w:tcPr>
            <w:tcW w:w="2126" w:type="dxa"/>
          </w:tcPr>
          <w:p w14:paraId="34597DC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50231038" w14:textId="77777777" w:rsidTr="00594C67">
        <w:trPr>
          <w:trHeight w:val="454"/>
        </w:trPr>
        <w:tc>
          <w:tcPr>
            <w:tcW w:w="1733" w:type="dxa"/>
          </w:tcPr>
          <w:p w14:paraId="1F8EE59E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Gmina</w:t>
            </w:r>
          </w:p>
        </w:tc>
        <w:tc>
          <w:tcPr>
            <w:tcW w:w="2945" w:type="dxa"/>
          </w:tcPr>
          <w:p w14:paraId="480BB397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3F595D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Miejscowość</w:t>
            </w:r>
          </w:p>
        </w:tc>
        <w:tc>
          <w:tcPr>
            <w:tcW w:w="2126" w:type="dxa"/>
          </w:tcPr>
          <w:p w14:paraId="7F82988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1460F5D8" w14:textId="77777777" w:rsidTr="00594C67">
        <w:trPr>
          <w:trHeight w:val="454"/>
        </w:trPr>
        <w:tc>
          <w:tcPr>
            <w:tcW w:w="1733" w:type="dxa"/>
          </w:tcPr>
          <w:p w14:paraId="6C321AC5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Ulica</w:t>
            </w:r>
          </w:p>
        </w:tc>
        <w:tc>
          <w:tcPr>
            <w:tcW w:w="2945" w:type="dxa"/>
          </w:tcPr>
          <w:p w14:paraId="5939DD05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BE0E08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Dzielnica</w:t>
            </w:r>
          </w:p>
        </w:tc>
        <w:tc>
          <w:tcPr>
            <w:tcW w:w="2126" w:type="dxa"/>
          </w:tcPr>
          <w:p w14:paraId="1D139C5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0F9DB358" w14:textId="77777777" w:rsidTr="00594C67">
        <w:trPr>
          <w:trHeight w:val="454"/>
        </w:trPr>
        <w:tc>
          <w:tcPr>
            <w:tcW w:w="1733" w:type="dxa"/>
          </w:tcPr>
          <w:p w14:paraId="66C4233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Nr domu/ nr mieszkania</w:t>
            </w:r>
          </w:p>
        </w:tc>
        <w:tc>
          <w:tcPr>
            <w:tcW w:w="2945" w:type="dxa"/>
          </w:tcPr>
          <w:p w14:paraId="0D876387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E01D92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Kod pocztowy</w:t>
            </w:r>
          </w:p>
        </w:tc>
        <w:tc>
          <w:tcPr>
            <w:tcW w:w="2126" w:type="dxa"/>
          </w:tcPr>
          <w:p w14:paraId="47F4A65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F5EDBE" w14:textId="750D7E72" w:rsidR="00594C67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21B8E49C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08AE6366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Nazwa i adres szkoły rejonowej</w:t>
      </w:r>
      <w:r>
        <w:rPr>
          <w:rFonts w:ascii="Times New Roman" w:hAnsi="Times New Roman" w:cs="Times New Roman"/>
          <w:b/>
          <w:sz w:val="26"/>
          <w:szCs w:val="26"/>
        </w:rPr>
        <w:t xml:space="preserve"> (właściwa dla miejsca zameldowania)</w:t>
      </w:r>
      <w:r w:rsidRPr="007B04A6">
        <w:rPr>
          <w:rFonts w:ascii="Times New Roman" w:hAnsi="Times New Roman" w:cs="Times New Roman"/>
          <w:b/>
          <w:sz w:val="26"/>
          <w:szCs w:val="26"/>
        </w:rPr>
        <w:t xml:space="preserve"> kandydata:</w:t>
      </w: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694"/>
        <w:gridCol w:w="2918"/>
        <w:gridCol w:w="2476"/>
        <w:gridCol w:w="2126"/>
      </w:tblGrid>
      <w:tr w:rsidR="00661AAB" w:rsidRPr="007B04A6" w14:paraId="761E942C" w14:textId="77777777" w:rsidTr="00777D15">
        <w:trPr>
          <w:trHeight w:val="454"/>
        </w:trPr>
        <w:tc>
          <w:tcPr>
            <w:tcW w:w="1694" w:type="dxa"/>
          </w:tcPr>
          <w:p w14:paraId="2527FD93" w14:textId="3AAD5F5D" w:rsidR="00661AAB" w:rsidRPr="007B04A6" w:rsidRDefault="00661AAB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Nazwa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szkoły</w:t>
            </w:r>
          </w:p>
        </w:tc>
        <w:tc>
          <w:tcPr>
            <w:tcW w:w="7520" w:type="dxa"/>
            <w:gridSpan w:val="3"/>
          </w:tcPr>
          <w:p w14:paraId="1941386E" w14:textId="2C57E579" w:rsidR="00661AAB" w:rsidRPr="007B04A6" w:rsidRDefault="00661AAB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351E05CA" w14:textId="77777777" w:rsidTr="00594C67">
        <w:trPr>
          <w:trHeight w:val="454"/>
        </w:trPr>
        <w:tc>
          <w:tcPr>
            <w:tcW w:w="1694" w:type="dxa"/>
          </w:tcPr>
          <w:p w14:paraId="0E274F61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Miejscowość</w:t>
            </w:r>
          </w:p>
        </w:tc>
        <w:tc>
          <w:tcPr>
            <w:tcW w:w="2918" w:type="dxa"/>
          </w:tcPr>
          <w:p w14:paraId="151CE53A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092A343" w14:textId="0B5D9A20" w:rsidR="00594C67" w:rsidRPr="007B04A6" w:rsidRDefault="00661AAB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Gmina/Dzielnica</w:t>
            </w:r>
          </w:p>
        </w:tc>
        <w:tc>
          <w:tcPr>
            <w:tcW w:w="2126" w:type="dxa"/>
          </w:tcPr>
          <w:p w14:paraId="648DF5DD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4C5422B0" w14:textId="77777777" w:rsidTr="00594C67">
        <w:trPr>
          <w:trHeight w:val="454"/>
        </w:trPr>
        <w:tc>
          <w:tcPr>
            <w:tcW w:w="1694" w:type="dxa"/>
          </w:tcPr>
          <w:p w14:paraId="5BD0DC7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Ulica</w:t>
            </w:r>
          </w:p>
        </w:tc>
        <w:tc>
          <w:tcPr>
            <w:tcW w:w="2918" w:type="dxa"/>
          </w:tcPr>
          <w:p w14:paraId="76A5AE85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14:paraId="4D250B7E" w14:textId="5144FB5C" w:rsidR="00594C67" w:rsidRPr="007B04A6" w:rsidRDefault="00661AAB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Kod pocztowy</w:t>
            </w:r>
          </w:p>
        </w:tc>
        <w:tc>
          <w:tcPr>
            <w:tcW w:w="2126" w:type="dxa"/>
          </w:tcPr>
          <w:p w14:paraId="2136BF43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D6F0F2" w14:textId="3B3D0196" w:rsidR="00594C67" w:rsidRDefault="00594C67" w:rsidP="00661AAB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6"/>
        </w:rPr>
      </w:pPr>
    </w:p>
    <w:p w14:paraId="2E72A592" w14:textId="7F468FDA" w:rsidR="00661AAB" w:rsidRDefault="00661AAB" w:rsidP="00661AAB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6"/>
        </w:rPr>
      </w:pPr>
    </w:p>
    <w:p w14:paraId="510998C7" w14:textId="70EEA124" w:rsidR="00661AAB" w:rsidRDefault="00661AAB" w:rsidP="00661AAB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Dane osobowe matki/opiekunki prawnej*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DCC3328" w14:textId="4DD38489" w:rsidR="00661AAB" w:rsidRDefault="00661AAB" w:rsidP="00661AAB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6"/>
        </w:rPr>
      </w:pPr>
    </w:p>
    <w:p w14:paraId="4690511D" w14:textId="77777777" w:rsidR="00661AAB" w:rsidRDefault="00661AAB" w:rsidP="00661AAB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184"/>
        <w:gridCol w:w="1509"/>
        <w:gridCol w:w="1418"/>
        <w:gridCol w:w="1134"/>
        <w:gridCol w:w="1701"/>
        <w:gridCol w:w="2268"/>
      </w:tblGrid>
      <w:tr w:rsidR="00BD7F6D" w:rsidRPr="007B04A6" w14:paraId="53A7CDB3" w14:textId="4862547B" w:rsidTr="00BD7F6D">
        <w:trPr>
          <w:trHeight w:val="454"/>
        </w:trPr>
        <w:tc>
          <w:tcPr>
            <w:tcW w:w="1184" w:type="dxa"/>
          </w:tcPr>
          <w:p w14:paraId="17D27E70" w14:textId="2FF24988" w:rsidR="00BD7F6D" w:rsidRPr="007B04A6" w:rsidRDefault="00BD7F6D" w:rsidP="00BD7F6D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Jest rodzicem</w:t>
            </w:r>
          </w:p>
        </w:tc>
        <w:tc>
          <w:tcPr>
            <w:tcW w:w="1509" w:type="dxa"/>
          </w:tcPr>
          <w:p w14:paraId="01494098" w14:textId="1908EE39" w:rsidR="00BD7F6D" w:rsidRPr="007B04A6" w:rsidRDefault="00BD7F6D" w:rsidP="00BD7F6D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Jest opiekunem prawnym</w:t>
            </w:r>
          </w:p>
        </w:tc>
        <w:tc>
          <w:tcPr>
            <w:tcW w:w="1418" w:type="dxa"/>
          </w:tcPr>
          <w:p w14:paraId="723FB9A5" w14:textId="58B9E430" w:rsidR="00BD7F6D" w:rsidRPr="007B04A6" w:rsidRDefault="00BD7F6D" w:rsidP="00BD7F6D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 udzielił informacji</w:t>
            </w:r>
          </w:p>
        </w:tc>
        <w:tc>
          <w:tcPr>
            <w:tcW w:w="1134" w:type="dxa"/>
          </w:tcPr>
          <w:p w14:paraId="11C1D227" w14:textId="420E4746" w:rsidR="00BD7F6D" w:rsidRPr="007B04A6" w:rsidRDefault="00BD7F6D" w:rsidP="00BD7F6D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 żyje</w:t>
            </w:r>
          </w:p>
        </w:tc>
        <w:tc>
          <w:tcPr>
            <w:tcW w:w="1701" w:type="dxa"/>
          </w:tcPr>
          <w:p w14:paraId="5250CC5A" w14:textId="710771F6" w:rsidR="00BD7F6D" w:rsidRPr="007B04A6" w:rsidRDefault="00BD7F6D" w:rsidP="00BD7F6D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Nieznana</w:t>
            </w:r>
          </w:p>
        </w:tc>
        <w:tc>
          <w:tcPr>
            <w:tcW w:w="2268" w:type="dxa"/>
          </w:tcPr>
          <w:p w14:paraId="7F4FD0A4" w14:textId="65FDE9D6" w:rsidR="00BD7F6D" w:rsidRPr="007B04A6" w:rsidRDefault="00BD7F6D" w:rsidP="00BD7F6D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Rodzic mieszka za granicą</w:t>
            </w:r>
          </w:p>
        </w:tc>
      </w:tr>
    </w:tbl>
    <w:p w14:paraId="55C46ED2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0"/>
          <w:szCs w:val="26"/>
        </w:rPr>
      </w:pPr>
    </w:p>
    <w:p w14:paraId="0FE63F85" w14:textId="4DE1F7DC" w:rsidR="00594C67" w:rsidRPr="007B04A6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539"/>
        <w:gridCol w:w="2714"/>
        <w:gridCol w:w="1984"/>
        <w:gridCol w:w="2977"/>
      </w:tblGrid>
      <w:tr w:rsidR="00594C67" w:rsidRPr="007B04A6" w14:paraId="54F40475" w14:textId="77777777" w:rsidTr="00594C67">
        <w:trPr>
          <w:trHeight w:val="454"/>
        </w:trPr>
        <w:tc>
          <w:tcPr>
            <w:tcW w:w="1539" w:type="dxa"/>
          </w:tcPr>
          <w:p w14:paraId="0F1F8F5C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Imię</w:t>
            </w:r>
          </w:p>
        </w:tc>
        <w:tc>
          <w:tcPr>
            <w:tcW w:w="2714" w:type="dxa"/>
          </w:tcPr>
          <w:p w14:paraId="48CB7F2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1DB01D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Nazwisko</w:t>
            </w:r>
          </w:p>
        </w:tc>
        <w:tc>
          <w:tcPr>
            <w:tcW w:w="2977" w:type="dxa"/>
          </w:tcPr>
          <w:p w14:paraId="09E29829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076352D5" w14:textId="77777777" w:rsidTr="00594C67">
        <w:trPr>
          <w:trHeight w:val="454"/>
        </w:trPr>
        <w:tc>
          <w:tcPr>
            <w:tcW w:w="1539" w:type="dxa"/>
          </w:tcPr>
          <w:p w14:paraId="305BD2B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Telefon kontaktowy</w:t>
            </w:r>
          </w:p>
        </w:tc>
        <w:tc>
          <w:tcPr>
            <w:tcW w:w="2714" w:type="dxa"/>
          </w:tcPr>
          <w:p w14:paraId="4DB0C5D9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1A2F53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Adres e-mail</w:t>
            </w:r>
          </w:p>
        </w:tc>
        <w:tc>
          <w:tcPr>
            <w:tcW w:w="2977" w:type="dxa"/>
          </w:tcPr>
          <w:p w14:paraId="33A6219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6D78F8" w14:textId="6BDC62A6" w:rsidR="00594C67" w:rsidRDefault="00594C67" w:rsidP="00594C67">
      <w:pPr>
        <w:pStyle w:val="Bezodstpw"/>
        <w:rPr>
          <w:rFonts w:ascii="Times New Roman" w:hAnsi="Times New Roman" w:cs="Times New Roman"/>
          <w:sz w:val="18"/>
          <w:szCs w:val="26"/>
        </w:rPr>
      </w:pPr>
    </w:p>
    <w:p w14:paraId="00C17DE2" w14:textId="77777777" w:rsidR="00594C67" w:rsidRPr="007B04A6" w:rsidRDefault="00594C67" w:rsidP="00594C67">
      <w:pPr>
        <w:pStyle w:val="Bezodstpw"/>
        <w:rPr>
          <w:rFonts w:ascii="Times New Roman" w:hAnsi="Times New Roman" w:cs="Times New Roman"/>
          <w:sz w:val="18"/>
          <w:szCs w:val="26"/>
        </w:rPr>
      </w:pPr>
    </w:p>
    <w:p w14:paraId="6AC66F6C" w14:textId="1AD4F86A" w:rsidR="00594C67" w:rsidRDefault="00594C67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Adres zamieszkania matki/opiekunki prawnej</w:t>
      </w:r>
      <w:r w:rsidR="00661AAB">
        <w:rPr>
          <w:rFonts w:ascii="Times New Roman" w:hAnsi="Times New Roman" w:cs="Times New Roman"/>
          <w:b/>
          <w:sz w:val="26"/>
          <w:szCs w:val="26"/>
        </w:rPr>
        <w:t>:</w:t>
      </w:r>
    </w:p>
    <w:p w14:paraId="6A59DB68" w14:textId="0D8E9AB9" w:rsidR="00661AAB" w:rsidRDefault="00661AAB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taki sam jak adres zameldowania dziecka ……………………………….</w:t>
      </w:r>
    </w:p>
    <w:p w14:paraId="2E520D32" w14:textId="455692B7" w:rsidR="00661AAB" w:rsidRDefault="00661AAB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taki sam jak adres zamieszkania dziecka ………………………………..</w:t>
      </w:r>
    </w:p>
    <w:p w14:paraId="575B95B6" w14:textId="254762D4" w:rsidR="00661AAB" w:rsidRDefault="00661AAB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inny: wpisz poniżej!</w:t>
      </w:r>
    </w:p>
    <w:p w14:paraId="171AF916" w14:textId="77777777" w:rsidR="00661AAB" w:rsidRPr="007B04A6" w:rsidRDefault="00661AAB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733"/>
        <w:gridCol w:w="2551"/>
        <w:gridCol w:w="1953"/>
        <w:gridCol w:w="2977"/>
      </w:tblGrid>
      <w:tr w:rsidR="00594C67" w:rsidRPr="007B04A6" w14:paraId="3FEE5695" w14:textId="77777777" w:rsidTr="00594C67">
        <w:trPr>
          <w:trHeight w:val="454"/>
        </w:trPr>
        <w:tc>
          <w:tcPr>
            <w:tcW w:w="1733" w:type="dxa"/>
          </w:tcPr>
          <w:p w14:paraId="59AD7E5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Województwo</w:t>
            </w:r>
          </w:p>
        </w:tc>
        <w:tc>
          <w:tcPr>
            <w:tcW w:w="2551" w:type="dxa"/>
          </w:tcPr>
          <w:p w14:paraId="6FD3BB7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28CBE6D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Powiat</w:t>
            </w:r>
          </w:p>
        </w:tc>
        <w:tc>
          <w:tcPr>
            <w:tcW w:w="2977" w:type="dxa"/>
          </w:tcPr>
          <w:p w14:paraId="31630CC9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1E0A22FE" w14:textId="77777777" w:rsidTr="00594C67">
        <w:trPr>
          <w:trHeight w:val="454"/>
        </w:trPr>
        <w:tc>
          <w:tcPr>
            <w:tcW w:w="1733" w:type="dxa"/>
          </w:tcPr>
          <w:p w14:paraId="357C6A9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Gmina</w:t>
            </w:r>
          </w:p>
        </w:tc>
        <w:tc>
          <w:tcPr>
            <w:tcW w:w="2551" w:type="dxa"/>
          </w:tcPr>
          <w:p w14:paraId="01131D19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554FF88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Miejscowość</w:t>
            </w:r>
          </w:p>
        </w:tc>
        <w:tc>
          <w:tcPr>
            <w:tcW w:w="2977" w:type="dxa"/>
          </w:tcPr>
          <w:p w14:paraId="77FF73C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4E907781" w14:textId="77777777" w:rsidTr="00594C67">
        <w:trPr>
          <w:trHeight w:val="454"/>
        </w:trPr>
        <w:tc>
          <w:tcPr>
            <w:tcW w:w="1733" w:type="dxa"/>
          </w:tcPr>
          <w:p w14:paraId="05ED21A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Ulica</w:t>
            </w:r>
          </w:p>
        </w:tc>
        <w:tc>
          <w:tcPr>
            <w:tcW w:w="2551" w:type="dxa"/>
          </w:tcPr>
          <w:p w14:paraId="753099B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64852AF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Dzielnica</w:t>
            </w:r>
          </w:p>
        </w:tc>
        <w:tc>
          <w:tcPr>
            <w:tcW w:w="2977" w:type="dxa"/>
          </w:tcPr>
          <w:p w14:paraId="63CD1AF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778A244C" w14:textId="77777777" w:rsidTr="00594C67">
        <w:trPr>
          <w:trHeight w:val="454"/>
        </w:trPr>
        <w:tc>
          <w:tcPr>
            <w:tcW w:w="1733" w:type="dxa"/>
          </w:tcPr>
          <w:p w14:paraId="174580C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Nr domu/ nr mieszkania</w:t>
            </w:r>
          </w:p>
        </w:tc>
        <w:tc>
          <w:tcPr>
            <w:tcW w:w="2551" w:type="dxa"/>
          </w:tcPr>
          <w:p w14:paraId="606A483A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6861D58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Kod pocztowy</w:t>
            </w:r>
          </w:p>
        </w:tc>
        <w:tc>
          <w:tcPr>
            <w:tcW w:w="2977" w:type="dxa"/>
          </w:tcPr>
          <w:p w14:paraId="0C496A9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9F7FD5" w14:textId="2D731BA9" w:rsidR="00594C67" w:rsidRDefault="00594C67" w:rsidP="00594C67">
      <w:pPr>
        <w:pStyle w:val="Bezodstpw"/>
        <w:rPr>
          <w:rFonts w:ascii="Times New Roman" w:hAnsi="Times New Roman" w:cs="Times New Roman"/>
          <w:sz w:val="20"/>
          <w:szCs w:val="26"/>
        </w:rPr>
      </w:pPr>
    </w:p>
    <w:p w14:paraId="188E5407" w14:textId="176550BA" w:rsidR="00594C67" w:rsidRDefault="00594C67" w:rsidP="00594C67">
      <w:pPr>
        <w:pStyle w:val="Bezodstpw"/>
        <w:rPr>
          <w:rFonts w:ascii="Times New Roman" w:hAnsi="Times New Roman" w:cs="Times New Roman"/>
          <w:sz w:val="20"/>
          <w:szCs w:val="26"/>
        </w:rPr>
      </w:pPr>
    </w:p>
    <w:p w14:paraId="24D69F14" w14:textId="58A17BE2" w:rsidR="00BD7F6D" w:rsidRDefault="00BD7F6D" w:rsidP="00594C67">
      <w:pPr>
        <w:pStyle w:val="Bezodstpw"/>
        <w:rPr>
          <w:rFonts w:ascii="Times New Roman" w:hAnsi="Times New Roman" w:cs="Times New Roman"/>
          <w:sz w:val="20"/>
          <w:szCs w:val="26"/>
        </w:rPr>
      </w:pPr>
    </w:p>
    <w:p w14:paraId="461A8117" w14:textId="01D73018" w:rsidR="00BD7F6D" w:rsidRDefault="00BD7F6D" w:rsidP="00594C67">
      <w:pPr>
        <w:pStyle w:val="Bezodstpw"/>
        <w:rPr>
          <w:rFonts w:ascii="Times New Roman" w:hAnsi="Times New Roman" w:cs="Times New Roman"/>
          <w:sz w:val="20"/>
          <w:szCs w:val="26"/>
        </w:rPr>
      </w:pPr>
    </w:p>
    <w:p w14:paraId="375CA8F0" w14:textId="77777777" w:rsidR="00BD7F6D" w:rsidRPr="007B04A6" w:rsidRDefault="00BD7F6D" w:rsidP="00594C67">
      <w:pPr>
        <w:pStyle w:val="Bezodstpw"/>
        <w:rPr>
          <w:rFonts w:ascii="Times New Roman" w:hAnsi="Times New Roman" w:cs="Times New Roman"/>
          <w:sz w:val="20"/>
          <w:szCs w:val="26"/>
        </w:rPr>
      </w:pPr>
    </w:p>
    <w:p w14:paraId="46F7CA8C" w14:textId="78C9DD12" w:rsidR="00594C67" w:rsidRDefault="00594C67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lastRenderedPageBreak/>
        <w:t>Dane osobowe ojca/opiekuna prawnego*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333033B" w14:textId="070FECD7" w:rsidR="00BD7F6D" w:rsidRDefault="00BD7F6D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184"/>
        <w:gridCol w:w="1509"/>
        <w:gridCol w:w="1418"/>
        <w:gridCol w:w="1134"/>
        <w:gridCol w:w="1701"/>
        <w:gridCol w:w="2268"/>
      </w:tblGrid>
      <w:tr w:rsidR="00BD7F6D" w:rsidRPr="007B04A6" w14:paraId="03636352" w14:textId="77777777" w:rsidTr="0066485B">
        <w:trPr>
          <w:trHeight w:val="454"/>
        </w:trPr>
        <w:tc>
          <w:tcPr>
            <w:tcW w:w="1184" w:type="dxa"/>
          </w:tcPr>
          <w:p w14:paraId="1F71D61F" w14:textId="77777777" w:rsidR="00BD7F6D" w:rsidRPr="007B04A6" w:rsidRDefault="00BD7F6D" w:rsidP="0066485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Jest rodzicem</w:t>
            </w:r>
          </w:p>
        </w:tc>
        <w:tc>
          <w:tcPr>
            <w:tcW w:w="1509" w:type="dxa"/>
          </w:tcPr>
          <w:p w14:paraId="6D302785" w14:textId="77777777" w:rsidR="00BD7F6D" w:rsidRPr="007B04A6" w:rsidRDefault="00BD7F6D" w:rsidP="0066485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Jest opiekunem prawnym</w:t>
            </w:r>
          </w:p>
        </w:tc>
        <w:tc>
          <w:tcPr>
            <w:tcW w:w="1418" w:type="dxa"/>
          </w:tcPr>
          <w:p w14:paraId="6B69055C" w14:textId="77777777" w:rsidR="00BD7F6D" w:rsidRPr="007B04A6" w:rsidRDefault="00BD7F6D" w:rsidP="0066485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 udzielił informacji</w:t>
            </w:r>
          </w:p>
        </w:tc>
        <w:tc>
          <w:tcPr>
            <w:tcW w:w="1134" w:type="dxa"/>
          </w:tcPr>
          <w:p w14:paraId="36FF97ED" w14:textId="77777777" w:rsidR="00BD7F6D" w:rsidRPr="007B04A6" w:rsidRDefault="00BD7F6D" w:rsidP="0066485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 żyje</w:t>
            </w:r>
          </w:p>
        </w:tc>
        <w:tc>
          <w:tcPr>
            <w:tcW w:w="1701" w:type="dxa"/>
          </w:tcPr>
          <w:p w14:paraId="06744288" w14:textId="0E8B09DF" w:rsidR="00BD7F6D" w:rsidRPr="007B04A6" w:rsidRDefault="00BD7F6D" w:rsidP="0066485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Nieznany</w:t>
            </w:r>
          </w:p>
        </w:tc>
        <w:tc>
          <w:tcPr>
            <w:tcW w:w="2268" w:type="dxa"/>
          </w:tcPr>
          <w:p w14:paraId="3529104E" w14:textId="77777777" w:rsidR="00BD7F6D" w:rsidRPr="007B04A6" w:rsidRDefault="00BD7F6D" w:rsidP="0066485B">
            <w:pPr>
              <w:pStyle w:val="Bezodstpw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Rodzic mieszka za granicą</w:t>
            </w:r>
          </w:p>
        </w:tc>
      </w:tr>
    </w:tbl>
    <w:p w14:paraId="08FDB812" w14:textId="088B345A" w:rsidR="00BD7F6D" w:rsidRDefault="00BD7F6D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5F6421CE" w14:textId="77777777" w:rsidR="00BD7F6D" w:rsidRPr="007B04A6" w:rsidRDefault="00BD7F6D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2552"/>
        <w:gridCol w:w="1984"/>
        <w:gridCol w:w="2977"/>
      </w:tblGrid>
      <w:tr w:rsidR="00594C67" w:rsidRPr="007B04A6" w14:paraId="2F4791E6" w14:textId="77777777" w:rsidTr="00594C67">
        <w:trPr>
          <w:trHeight w:val="454"/>
        </w:trPr>
        <w:tc>
          <w:tcPr>
            <w:tcW w:w="1701" w:type="dxa"/>
          </w:tcPr>
          <w:p w14:paraId="2B22313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Imię</w:t>
            </w:r>
          </w:p>
        </w:tc>
        <w:tc>
          <w:tcPr>
            <w:tcW w:w="2552" w:type="dxa"/>
          </w:tcPr>
          <w:p w14:paraId="59C76C2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8C746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Nazwisko</w:t>
            </w:r>
          </w:p>
        </w:tc>
        <w:tc>
          <w:tcPr>
            <w:tcW w:w="2977" w:type="dxa"/>
          </w:tcPr>
          <w:p w14:paraId="715A464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1CD2B21D" w14:textId="77777777" w:rsidTr="00594C67">
        <w:trPr>
          <w:trHeight w:val="454"/>
        </w:trPr>
        <w:tc>
          <w:tcPr>
            <w:tcW w:w="1701" w:type="dxa"/>
          </w:tcPr>
          <w:p w14:paraId="67B4F8B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Telefon kontaktowy</w:t>
            </w:r>
          </w:p>
        </w:tc>
        <w:tc>
          <w:tcPr>
            <w:tcW w:w="2552" w:type="dxa"/>
          </w:tcPr>
          <w:p w14:paraId="24B5C432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346B7B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Adres e-mail</w:t>
            </w:r>
          </w:p>
        </w:tc>
        <w:tc>
          <w:tcPr>
            <w:tcW w:w="2977" w:type="dxa"/>
          </w:tcPr>
          <w:p w14:paraId="320C4C2A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07C79E" w14:textId="77777777" w:rsidR="00594C67" w:rsidRPr="001C77E3" w:rsidRDefault="00594C67" w:rsidP="00594C67">
      <w:pPr>
        <w:pStyle w:val="Bezodstpw"/>
        <w:rPr>
          <w:rFonts w:ascii="Times New Roman" w:hAnsi="Times New Roman" w:cs="Times New Roman"/>
          <w:sz w:val="18"/>
          <w:szCs w:val="26"/>
        </w:rPr>
      </w:pPr>
    </w:p>
    <w:p w14:paraId="7781E45E" w14:textId="5E7195D8" w:rsidR="00594C67" w:rsidRDefault="00594C67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B04A6">
        <w:rPr>
          <w:rFonts w:ascii="Times New Roman" w:hAnsi="Times New Roman" w:cs="Times New Roman"/>
          <w:b/>
          <w:sz w:val="26"/>
          <w:szCs w:val="26"/>
        </w:rPr>
        <w:t>Adres zamieszkania ojca/opiekuna prawneg</w:t>
      </w:r>
      <w:r w:rsidR="00661AAB">
        <w:rPr>
          <w:rFonts w:ascii="Times New Roman" w:hAnsi="Times New Roman" w:cs="Times New Roman"/>
          <w:b/>
          <w:sz w:val="26"/>
          <w:szCs w:val="26"/>
        </w:rPr>
        <w:t>o:</w:t>
      </w:r>
    </w:p>
    <w:p w14:paraId="609A1FA0" w14:textId="77777777" w:rsidR="00661AAB" w:rsidRDefault="00661AAB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taki sam jak adres zameldowania dziecka ……………………………….</w:t>
      </w:r>
    </w:p>
    <w:p w14:paraId="13BC21C2" w14:textId="77777777" w:rsidR="00661AAB" w:rsidRDefault="00661AAB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taki sam jak adres zamieszkania dziecka ………………………………..</w:t>
      </w:r>
    </w:p>
    <w:p w14:paraId="3367C0C8" w14:textId="77777777" w:rsidR="00661AAB" w:rsidRDefault="00661AAB" w:rsidP="00661AAB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inny: wpisz poniżej!</w:t>
      </w:r>
    </w:p>
    <w:p w14:paraId="468E6A8B" w14:textId="77777777" w:rsidR="00661AAB" w:rsidRPr="007B04A6" w:rsidRDefault="00661AAB" w:rsidP="00594C67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733"/>
        <w:gridCol w:w="2551"/>
        <w:gridCol w:w="1953"/>
        <w:gridCol w:w="2977"/>
      </w:tblGrid>
      <w:tr w:rsidR="00594C67" w:rsidRPr="007B04A6" w14:paraId="2A11A2D6" w14:textId="77777777" w:rsidTr="00594C67">
        <w:trPr>
          <w:trHeight w:val="454"/>
        </w:trPr>
        <w:tc>
          <w:tcPr>
            <w:tcW w:w="1733" w:type="dxa"/>
          </w:tcPr>
          <w:p w14:paraId="4D22E089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Województwo</w:t>
            </w:r>
          </w:p>
        </w:tc>
        <w:tc>
          <w:tcPr>
            <w:tcW w:w="2551" w:type="dxa"/>
          </w:tcPr>
          <w:p w14:paraId="4E0CC14F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5A60CFDC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Powiat</w:t>
            </w:r>
          </w:p>
        </w:tc>
        <w:tc>
          <w:tcPr>
            <w:tcW w:w="2977" w:type="dxa"/>
          </w:tcPr>
          <w:p w14:paraId="4F1314CC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1AEDCC7E" w14:textId="77777777" w:rsidTr="00594C67">
        <w:trPr>
          <w:trHeight w:val="454"/>
        </w:trPr>
        <w:tc>
          <w:tcPr>
            <w:tcW w:w="1733" w:type="dxa"/>
          </w:tcPr>
          <w:p w14:paraId="01A0C59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Gmina</w:t>
            </w:r>
          </w:p>
        </w:tc>
        <w:tc>
          <w:tcPr>
            <w:tcW w:w="2551" w:type="dxa"/>
          </w:tcPr>
          <w:p w14:paraId="0FC8B6CE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2219AFDE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Miejscowość</w:t>
            </w:r>
          </w:p>
        </w:tc>
        <w:tc>
          <w:tcPr>
            <w:tcW w:w="2977" w:type="dxa"/>
          </w:tcPr>
          <w:p w14:paraId="4E7C8B03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1957E9E7" w14:textId="77777777" w:rsidTr="00594C67">
        <w:trPr>
          <w:trHeight w:val="454"/>
        </w:trPr>
        <w:tc>
          <w:tcPr>
            <w:tcW w:w="1733" w:type="dxa"/>
          </w:tcPr>
          <w:p w14:paraId="2FCACA34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Ulica</w:t>
            </w:r>
          </w:p>
        </w:tc>
        <w:tc>
          <w:tcPr>
            <w:tcW w:w="2551" w:type="dxa"/>
          </w:tcPr>
          <w:p w14:paraId="11BBEADC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712DB5B6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Dzielnica</w:t>
            </w:r>
          </w:p>
        </w:tc>
        <w:tc>
          <w:tcPr>
            <w:tcW w:w="2977" w:type="dxa"/>
          </w:tcPr>
          <w:p w14:paraId="01A1056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C67" w:rsidRPr="007B04A6" w14:paraId="09C96A38" w14:textId="77777777" w:rsidTr="00594C67">
        <w:trPr>
          <w:trHeight w:val="454"/>
        </w:trPr>
        <w:tc>
          <w:tcPr>
            <w:tcW w:w="1733" w:type="dxa"/>
          </w:tcPr>
          <w:p w14:paraId="5CB4F4F8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Nr domu/ nr mieszkania</w:t>
            </w:r>
          </w:p>
        </w:tc>
        <w:tc>
          <w:tcPr>
            <w:tcW w:w="2551" w:type="dxa"/>
          </w:tcPr>
          <w:p w14:paraId="2526C053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14:paraId="5AACF37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4A6">
              <w:rPr>
                <w:rFonts w:ascii="Times New Roman" w:hAnsi="Times New Roman" w:cs="Times New Roman"/>
                <w:sz w:val="26"/>
                <w:szCs w:val="26"/>
              </w:rPr>
              <w:t>Kod pocztowy</w:t>
            </w:r>
          </w:p>
        </w:tc>
        <w:tc>
          <w:tcPr>
            <w:tcW w:w="2977" w:type="dxa"/>
          </w:tcPr>
          <w:p w14:paraId="3803EDE0" w14:textId="77777777" w:rsidR="00594C67" w:rsidRPr="007B04A6" w:rsidRDefault="00594C67" w:rsidP="00EA501F">
            <w:pPr>
              <w:pStyle w:val="Bezodstpw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416F00" w14:textId="77777777" w:rsidR="00594C67" w:rsidRPr="000B0CAB" w:rsidRDefault="00594C67" w:rsidP="00594C67">
      <w:pPr>
        <w:pStyle w:val="Bezodstpw"/>
        <w:rPr>
          <w:rFonts w:ascii="Times New Roman" w:hAnsi="Times New Roman" w:cs="Times New Roman"/>
          <w:sz w:val="4"/>
          <w:szCs w:val="26"/>
        </w:rPr>
      </w:pPr>
    </w:p>
    <w:p w14:paraId="00677390" w14:textId="77777777" w:rsidR="00594C67" w:rsidRDefault="00594C67" w:rsidP="00594C67">
      <w:pPr>
        <w:jc w:val="both"/>
        <w:rPr>
          <w:sz w:val="26"/>
          <w:szCs w:val="26"/>
        </w:rPr>
      </w:pPr>
    </w:p>
    <w:p w14:paraId="1BC90F64" w14:textId="77777777" w:rsidR="00594C67" w:rsidRDefault="00594C67" w:rsidP="00594C67">
      <w:pPr>
        <w:jc w:val="both"/>
        <w:rPr>
          <w:sz w:val="26"/>
          <w:szCs w:val="26"/>
        </w:rPr>
      </w:pPr>
    </w:p>
    <w:p w14:paraId="0385A8FE" w14:textId="4435BD3A" w:rsidR="00594C67" w:rsidRDefault="00661AAB" w:rsidP="008A2E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Informacja dot. </w:t>
      </w:r>
      <w:r w:rsidR="001A409F">
        <w:rPr>
          <w:sz w:val="26"/>
          <w:szCs w:val="26"/>
        </w:rPr>
        <w:t>p</w:t>
      </w:r>
      <w:r>
        <w:rPr>
          <w:sz w:val="26"/>
          <w:szCs w:val="26"/>
        </w:rPr>
        <w:t>rzetwarzani</w:t>
      </w:r>
      <w:r w:rsidR="001A409F">
        <w:rPr>
          <w:sz w:val="26"/>
          <w:szCs w:val="26"/>
        </w:rPr>
        <w:t>a</w:t>
      </w:r>
      <w:bookmarkStart w:id="0" w:name="_GoBack"/>
      <w:bookmarkEnd w:id="0"/>
      <w:r>
        <w:rPr>
          <w:sz w:val="26"/>
          <w:szCs w:val="26"/>
        </w:rPr>
        <w:t xml:space="preserve"> danych osobowych kandydatów i ich rodziców/opiekunów prawnych w procesie rekrutacyjnym do szkoły w załączniku.</w:t>
      </w:r>
    </w:p>
    <w:p w14:paraId="7E2CD7A9" w14:textId="77777777" w:rsidR="00594C67" w:rsidRDefault="00594C67" w:rsidP="00594C67">
      <w:pPr>
        <w:pStyle w:val="Bezodstpw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7283C471" w14:textId="77777777" w:rsidR="00594C67" w:rsidRDefault="00594C67" w:rsidP="00594C67">
      <w:pPr>
        <w:pStyle w:val="Bezodstpw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5BB7E7B1" w14:textId="77777777" w:rsidR="00594C67" w:rsidRDefault="00594C67" w:rsidP="00594C67">
      <w:pPr>
        <w:pStyle w:val="Bezodstpw"/>
        <w:ind w:left="4248" w:firstLine="0"/>
        <w:rPr>
          <w:rFonts w:ascii="Times New Roman" w:hAnsi="Times New Roman" w:cs="Times New Roman"/>
          <w:szCs w:val="26"/>
        </w:rPr>
      </w:pPr>
    </w:p>
    <w:p w14:paraId="71C91EAC" w14:textId="77777777" w:rsidR="00594C67" w:rsidRDefault="00594C67" w:rsidP="00594C67">
      <w:pPr>
        <w:pStyle w:val="Bezodstpw"/>
        <w:ind w:left="4248" w:firstLine="0"/>
        <w:rPr>
          <w:rFonts w:ascii="Times New Roman" w:hAnsi="Times New Roman" w:cs="Times New Roman"/>
          <w:szCs w:val="26"/>
        </w:rPr>
      </w:pPr>
    </w:p>
    <w:p w14:paraId="6A3D354F" w14:textId="77777777" w:rsidR="00594C67" w:rsidRDefault="00594C67" w:rsidP="00594C67">
      <w:pPr>
        <w:pStyle w:val="Bezodstpw"/>
        <w:ind w:left="4248" w:firstLine="0"/>
        <w:rPr>
          <w:rFonts w:ascii="Times New Roman" w:hAnsi="Times New Roman" w:cs="Times New Roman"/>
          <w:szCs w:val="26"/>
        </w:rPr>
      </w:pPr>
    </w:p>
    <w:p w14:paraId="51153C32" w14:textId="0BF98864" w:rsidR="00594C67" w:rsidRDefault="00594C67" w:rsidP="00594C67">
      <w:pPr>
        <w:pStyle w:val="Bezodstpw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………………………………….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…………………………………….</w:t>
      </w:r>
    </w:p>
    <w:p w14:paraId="36B3220E" w14:textId="7ADCA019" w:rsidR="00594C67" w:rsidRPr="001C77E3" w:rsidRDefault="00594C67" w:rsidP="00594C67">
      <w:pPr>
        <w:pStyle w:val="Bezodstpw"/>
        <w:ind w:left="0" w:firstLine="0"/>
        <w:rPr>
          <w:rFonts w:ascii="Times New Roman" w:hAnsi="Times New Roman" w:cs="Times New Roman"/>
          <w:sz w:val="12"/>
          <w:szCs w:val="26"/>
        </w:rPr>
      </w:pPr>
      <w:r w:rsidRPr="005420C2">
        <w:rPr>
          <w:rFonts w:ascii="Times New Roman" w:hAnsi="Times New Roman" w:cs="Times New Roman"/>
          <w:szCs w:val="26"/>
        </w:rPr>
        <w:t>(</w:t>
      </w:r>
      <w:r w:rsidR="00B16A7E">
        <w:rPr>
          <w:rFonts w:ascii="Times New Roman" w:hAnsi="Times New Roman" w:cs="Times New Roman"/>
          <w:szCs w:val="26"/>
        </w:rPr>
        <w:t xml:space="preserve">data i </w:t>
      </w:r>
      <w:r w:rsidRPr="005420C2">
        <w:rPr>
          <w:rFonts w:ascii="Times New Roman" w:hAnsi="Times New Roman" w:cs="Times New Roman"/>
          <w:szCs w:val="26"/>
        </w:rPr>
        <w:t xml:space="preserve">podpis matki lub opiekunki prawnej) </w:t>
      </w:r>
      <w:r w:rsidRPr="005420C2">
        <w:rPr>
          <w:rFonts w:ascii="Times New Roman" w:hAnsi="Times New Roman" w:cs="Times New Roman"/>
          <w:szCs w:val="26"/>
        </w:rPr>
        <w:tab/>
      </w:r>
      <w:r w:rsidR="00B16A7E">
        <w:rPr>
          <w:rFonts w:ascii="Times New Roman" w:hAnsi="Times New Roman" w:cs="Times New Roman"/>
          <w:szCs w:val="26"/>
        </w:rPr>
        <w:tab/>
        <w:t xml:space="preserve">  </w:t>
      </w:r>
      <w:r>
        <w:rPr>
          <w:rFonts w:ascii="Times New Roman" w:hAnsi="Times New Roman" w:cs="Times New Roman"/>
          <w:szCs w:val="26"/>
        </w:rPr>
        <w:t xml:space="preserve"> </w:t>
      </w:r>
      <w:r w:rsidR="00B16A7E">
        <w:rPr>
          <w:rFonts w:ascii="Times New Roman" w:hAnsi="Times New Roman" w:cs="Times New Roman"/>
          <w:szCs w:val="26"/>
        </w:rPr>
        <w:t xml:space="preserve"> </w:t>
      </w:r>
      <w:r w:rsidRPr="005420C2">
        <w:rPr>
          <w:rFonts w:ascii="Times New Roman" w:hAnsi="Times New Roman" w:cs="Times New Roman"/>
          <w:szCs w:val="26"/>
        </w:rPr>
        <w:t>(</w:t>
      </w:r>
      <w:r w:rsidR="00B16A7E">
        <w:rPr>
          <w:rFonts w:ascii="Times New Roman" w:hAnsi="Times New Roman" w:cs="Times New Roman"/>
          <w:szCs w:val="26"/>
        </w:rPr>
        <w:t xml:space="preserve">data i </w:t>
      </w:r>
      <w:r w:rsidRPr="005420C2">
        <w:rPr>
          <w:rFonts w:ascii="Times New Roman" w:hAnsi="Times New Roman" w:cs="Times New Roman"/>
          <w:szCs w:val="26"/>
        </w:rPr>
        <w:t>podpis ojca lub opiekuna pr</w:t>
      </w:r>
      <w:r w:rsidR="00B16A7E">
        <w:rPr>
          <w:rFonts w:ascii="Times New Roman" w:hAnsi="Times New Roman" w:cs="Times New Roman"/>
          <w:szCs w:val="26"/>
        </w:rPr>
        <w:t>awnego)</w:t>
      </w:r>
      <w:r w:rsidRPr="005420C2">
        <w:rPr>
          <w:rFonts w:ascii="Times New Roman" w:hAnsi="Times New Roman" w:cs="Times New Roman"/>
          <w:szCs w:val="26"/>
        </w:rPr>
        <w:tab/>
      </w:r>
      <w:r w:rsidRPr="005420C2">
        <w:rPr>
          <w:rFonts w:ascii="Times New Roman" w:hAnsi="Times New Roman" w:cs="Times New Roman"/>
          <w:szCs w:val="26"/>
        </w:rPr>
        <w:tab/>
      </w:r>
      <w:r w:rsidRPr="005420C2">
        <w:rPr>
          <w:rFonts w:ascii="Times New Roman" w:hAnsi="Times New Roman" w:cs="Times New Roman"/>
          <w:szCs w:val="26"/>
        </w:rPr>
        <w:tab/>
      </w:r>
      <w:r w:rsidRPr="005420C2">
        <w:rPr>
          <w:rFonts w:ascii="Times New Roman" w:hAnsi="Times New Roman" w:cs="Times New Roman"/>
          <w:sz w:val="26"/>
          <w:szCs w:val="26"/>
        </w:rPr>
        <w:tab/>
      </w:r>
      <w:r w:rsidRPr="005420C2">
        <w:rPr>
          <w:rFonts w:ascii="Times New Roman" w:hAnsi="Times New Roman" w:cs="Times New Roman"/>
          <w:sz w:val="26"/>
          <w:szCs w:val="26"/>
        </w:rPr>
        <w:tab/>
      </w:r>
    </w:p>
    <w:p w14:paraId="1420E727" w14:textId="77777777" w:rsidR="00594C67" w:rsidRDefault="00594C67" w:rsidP="00594C67">
      <w:pPr>
        <w:pStyle w:val="Default"/>
        <w:rPr>
          <w:i/>
          <w:sz w:val="16"/>
          <w:szCs w:val="16"/>
        </w:rPr>
      </w:pPr>
    </w:p>
    <w:p w14:paraId="24209B64" w14:textId="77777777" w:rsidR="00594C67" w:rsidRDefault="00594C67" w:rsidP="00594C67">
      <w:pPr>
        <w:pStyle w:val="Default"/>
        <w:rPr>
          <w:i/>
          <w:sz w:val="16"/>
          <w:szCs w:val="16"/>
        </w:rPr>
      </w:pPr>
    </w:p>
    <w:p w14:paraId="2639EB21" w14:textId="77777777" w:rsidR="00594C67" w:rsidRDefault="00594C67" w:rsidP="00594C67">
      <w:pPr>
        <w:pStyle w:val="Default"/>
        <w:rPr>
          <w:i/>
          <w:sz w:val="16"/>
          <w:szCs w:val="16"/>
        </w:rPr>
      </w:pPr>
    </w:p>
    <w:p w14:paraId="2AE4883C" w14:textId="77777777" w:rsidR="00A0081B" w:rsidRDefault="00A0081B" w:rsidP="00A0081B">
      <w:pPr>
        <w:jc w:val="right"/>
      </w:pPr>
    </w:p>
    <w:p w14:paraId="1C4B2530" w14:textId="07065F38" w:rsidR="00A0081B" w:rsidRDefault="00A0081B" w:rsidP="00A0081B">
      <w:pPr>
        <w:jc w:val="right"/>
      </w:pPr>
    </w:p>
    <w:p w14:paraId="1A7FAB75" w14:textId="2EE15F40" w:rsidR="00BD7F6D" w:rsidRDefault="00BD7F6D" w:rsidP="00A0081B">
      <w:pPr>
        <w:jc w:val="right"/>
      </w:pPr>
    </w:p>
    <w:p w14:paraId="170FF97D" w14:textId="5AE2DEB7" w:rsidR="00BD7F6D" w:rsidRDefault="00BD7F6D" w:rsidP="00A0081B">
      <w:pPr>
        <w:jc w:val="right"/>
      </w:pPr>
    </w:p>
    <w:p w14:paraId="4C86F60F" w14:textId="709A86A5" w:rsidR="00BD7F6D" w:rsidRDefault="00BD7F6D" w:rsidP="00A0081B">
      <w:pPr>
        <w:jc w:val="right"/>
      </w:pPr>
    </w:p>
    <w:p w14:paraId="732C690A" w14:textId="09C6A3A4" w:rsidR="00BD7F6D" w:rsidRDefault="00BD7F6D" w:rsidP="00A0081B">
      <w:pPr>
        <w:jc w:val="right"/>
      </w:pPr>
    </w:p>
    <w:p w14:paraId="06ACA376" w14:textId="4DE2D198" w:rsidR="00BD7F6D" w:rsidRPr="008E221A" w:rsidRDefault="00BD7F6D" w:rsidP="00BD7F6D">
      <w:pPr>
        <w:pStyle w:val="NormalnyWeb"/>
        <w:jc w:val="center"/>
        <w:rPr>
          <w:rFonts w:ascii="Calibri" w:hAnsi="Calibri" w:cs="Calibri"/>
          <w:b/>
          <w:bCs/>
          <w:sz w:val="21"/>
          <w:szCs w:val="21"/>
        </w:rPr>
      </w:pPr>
      <w:r w:rsidRPr="008E221A">
        <w:rPr>
          <w:rFonts w:ascii="Calibri" w:hAnsi="Calibri" w:cs="Calibri"/>
          <w:b/>
          <w:bCs/>
          <w:sz w:val="21"/>
          <w:szCs w:val="21"/>
        </w:rPr>
        <w:lastRenderedPageBreak/>
        <w:t xml:space="preserve">Informacja dot. przetwarzania danych osobowych </w:t>
      </w:r>
      <w:proofErr w:type="spellStart"/>
      <w:r w:rsidRPr="008E221A">
        <w:rPr>
          <w:rFonts w:ascii="Calibri" w:hAnsi="Calibri" w:cs="Calibri"/>
          <w:b/>
          <w:bCs/>
          <w:sz w:val="21"/>
          <w:szCs w:val="21"/>
        </w:rPr>
        <w:t>kandydatów</w:t>
      </w:r>
      <w:proofErr w:type="spellEnd"/>
      <w:r w:rsidRPr="008E221A">
        <w:rPr>
          <w:rFonts w:ascii="Calibri" w:hAnsi="Calibri" w:cs="Calibri"/>
          <w:b/>
          <w:bCs/>
          <w:sz w:val="21"/>
          <w:szCs w:val="21"/>
        </w:rPr>
        <w:t xml:space="preserve"> i ich </w:t>
      </w:r>
      <w:proofErr w:type="spellStart"/>
      <w:r w:rsidRPr="008E221A">
        <w:rPr>
          <w:rFonts w:ascii="Calibri" w:hAnsi="Calibri" w:cs="Calibri"/>
          <w:b/>
          <w:bCs/>
          <w:sz w:val="21"/>
          <w:szCs w:val="21"/>
        </w:rPr>
        <w:t>rodziców</w:t>
      </w:r>
      <w:proofErr w:type="spellEnd"/>
      <w:r w:rsidRPr="008E221A">
        <w:rPr>
          <w:rFonts w:ascii="Calibri" w:hAnsi="Calibri" w:cs="Calibri"/>
          <w:b/>
          <w:bCs/>
          <w:sz w:val="21"/>
          <w:szCs w:val="21"/>
        </w:rPr>
        <w:t>/</w:t>
      </w:r>
      <w:proofErr w:type="spellStart"/>
      <w:r w:rsidRPr="008E221A">
        <w:rPr>
          <w:rFonts w:ascii="Calibri" w:hAnsi="Calibri" w:cs="Calibri"/>
          <w:b/>
          <w:bCs/>
          <w:sz w:val="21"/>
          <w:szCs w:val="21"/>
        </w:rPr>
        <w:t>opiekunów</w:t>
      </w:r>
      <w:proofErr w:type="spellEnd"/>
      <w:r w:rsidRPr="008E221A">
        <w:rPr>
          <w:rFonts w:ascii="Calibri" w:hAnsi="Calibri" w:cs="Calibri"/>
          <w:b/>
          <w:bCs/>
          <w:sz w:val="21"/>
          <w:szCs w:val="21"/>
        </w:rPr>
        <w:t xml:space="preserve"> prawnych </w:t>
      </w:r>
      <w:r>
        <w:rPr>
          <w:rFonts w:ascii="Calibri" w:hAnsi="Calibri" w:cs="Calibri"/>
          <w:b/>
          <w:bCs/>
          <w:sz w:val="21"/>
          <w:szCs w:val="21"/>
        </w:rPr>
        <w:br/>
      </w:r>
      <w:r w:rsidRPr="008E221A">
        <w:rPr>
          <w:rFonts w:ascii="Calibri" w:hAnsi="Calibri" w:cs="Calibri"/>
          <w:b/>
          <w:bCs/>
          <w:sz w:val="21"/>
          <w:szCs w:val="21"/>
        </w:rPr>
        <w:t>w procesie rekrutacji do Szkoły</w:t>
      </w:r>
    </w:p>
    <w:p w14:paraId="2807A2DC" w14:textId="77777777" w:rsidR="00BD7F6D" w:rsidRPr="003F5E0C" w:rsidRDefault="00BD7F6D" w:rsidP="00BD7F6D">
      <w:pPr>
        <w:spacing w:line="25" w:lineRule="atLeast"/>
        <w:jc w:val="both"/>
        <w:rPr>
          <w:rFonts w:ascii="Calibri" w:hAnsi="Calibri" w:cs="Calibri"/>
          <w:bCs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3F5E0C">
        <w:rPr>
          <w:rFonts w:ascii="Calibri" w:hAnsi="Calibri" w:cs="Calibri"/>
          <w:bCs/>
          <w:sz w:val="20"/>
          <w:szCs w:val="20"/>
        </w:rPr>
        <w:t xml:space="preserve">(ogólne rozporządzenie o ochronie danych, dalej jako RODO) (Dz. U. UE. L. z 2016 r. Nr 119, z </w:t>
      </w:r>
      <w:proofErr w:type="spellStart"/>
      <w:r w:rsidRPr="003F5E0C">
        <w:rPr>
          <w:rFonts w:ascii="Calibri" w:hAnsi="Calibri" w:cs="Calibri"/>
          <w:bCs/>
          <w:sz w:val="20"/>
          <w:szCs w:val="20"/>
        </w:rPr>
        <w:t>późn</w:t>
      </w:r>
      <w:proofErr w:type="spellEnd"/>
      <w:r w:rsidRPr="003F5E0C">
        <w:rPr>
          <w:rFonts w:ascii="Calibri" w:hAnsi="Calibri" w:cs="Calibri"/>
          <w:bCs/>
          <w:sz w:val="20"/>
          <w:szCs w:val="20"/>
        </w:rPr>
        <w:t>. zm. ), informujemy, iż :</w:t>
      </w:r>
    </w:p>
    <w:p w14:paraId="47FFA637" w14:textId="77777777" w:rsidR="00BD7F6D" w:rsidRPr="003F5E0C" w:rsidRDefault="00BD7F6D" w:rsidP="00BD7F6D">
      <w:pPr>
        <w:pStyle w:val="Nagwek2"/>
        <w:keepLines/>
        <w:numPr>
          <w:ilvl w:val="3"/>
          <w:numId w:val="24"/>
        </w:numPr>
        <w:spacing w:before="40"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>Administrator danych osobowych</w:t>
      </w:r>
    </w:p>
    <w:p w14:paraId="35987315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 xml:space="preserve">Administratorem </w:t>
      </w:r>
      <w:r>
        <w:rPr>
          <w:rFonts w:eastAsia="Times New Roman" w:cs="Calibri"/>
          <w:sz w:val="20"/>
          <w:szCs w:val="20"/>
        </w:rPr>
        <w:t>Państwa</w:t>
      </w:r>
      <w:r w:rsidRPr="003F5E0C">
        <w:rPr>
          <w:rFonts w:eastAsia="Times New Roman" w:cs="Calibri"/>
          <w:sz w:val="20"/>
          <w:szCs w:val="20"/>
        </w:rPr>
        <w:t xml:space="preserve"> danych osobowych jest </w:t>
      </w:r>
      <w:bookmarkStart w:id="1" w:name="_Hlk61505314"/>
      <w:r w:rsidRPr="003F5E0C">
        <w:rPr>
          <w:rFonts w:eastAsia="Times New Roman" w:cs="Calibri"/>
          <w:sz w:val="20"/>
          <w:szCs w:val="20"/>
        </w:rPr>
        <w:t>Szkoła Podstawowa Nr 29 im. Giuseppe Garibaldiego, ul. Fabryczna 19, 00-446 Warszawa.</w:t>
      </w:r>
      <w:bookmarkEnd w:id="1"/>
    </w:p>
    <w:p w14:paraId="3483C412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>Z Administratorem może</w:t>
      </w:r>
      <w:r>
        <w:rPr>
          <w:rFonts w:eastAsia="Times New Roman" w:cs="Calibri"/>
          <w:sz w:val="20"/>
          <w:szCs w:val="20"/>
        </w:rPr>
        <w:t xml:space="preserve">cie się Państwo </w:t>
      </w:r>
      <w:r w:rsidRPr="003F5E0C">
        <w:rPr>
          <w:rFonts w:eastAsia="Times New Roman" w:cs="Calibri"/>
          <w:sz w:val="20"/>
          <w:szCs w:val="20"/>
        </w:rPr>
        <w:t xml:space="preserve">skontaktować poprzez adres e-mail: </w:t>
      </w:r>
      <w:hyperlink r:id="rId8" w:history="1">
        <w:r w:rsidRPr="003F5E0C">
          <w:rPr>
            <w:rFonts w:eastAsia="Times New Roman" w:cs="Calibri"/>
            <w:sz w:val="20"/>
            <w:szCs w:val="20"/>
          </w:rPr>
          <w:t>sekretariat.sp29@eduwarszawa.pl</w:t>
        </w:r>
      </w:hyperlink>
      <w:r w:rsidRPr="003F5E0C">
        <w:rPr>
          <w:rFonts w:eastAsia="Times New Roman" w:cs="Calibri"/>
          <w:sz w:val="20"/>
          <w:szCs w:val="20"/>
        </w:rPr>
        <w:t xml:space="preserve">, telefonicznie: tel. 22 628-79-92 lub pisemnie na adres korespondencyjny Szkoły.  </w:t>
      </w:r>
    </w:p>
    <w:p w14:paraId="3E05BF68" w14:textId="77777777" w:rsidR="00BD7F6D" w:rsidRPr="003F5E0C" w:rsidRDefault="00BD7F6D" w:rsidP="00BD7F6D">
      <w:pPr>
        <w:pStyle w:val="Nagwek2"/>
        <w:keepLines/>
        <w:numPr>
          <w:ilvl w:val="3"/>
          <w:numId w:val="24"/>
        </w:numPr>
        <w:spacing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>Inspektor ochrony danych</w:t>
      </w:r>
    </w:p>
    <w:p w14:paraId="7D8CBC97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>Administrator wyznaczył Inspektora Ochrony Danych, z którym może</w:t>
      </w:r>
      <w:r>
        <w:rPr>
          <w:rFonts w:eastAsia="Times New Roman" w:cs="Calibri"/>
          <w:sz w:val="20"/>
          <w:szCs w:val="20"/>
        </w:rPr>
        <w:t xml:space="preserve">cie się Państwo </w:t>
      </w:r>
      <w:r w:rsidRPr="003F5E0C">
        <w:rPr>
          <w:rFonts w:eastAsia="Times New Roman" w:cs="Calibri"/>
          <w:sz w:val="20"/>
          <w:szCs w:val="20"/>
        </w:rPr>
        <w:t xml:space="preserve">skontaktować w sprawach ochrony i przetwarzania swoich danych osobowych pod adresem e-mail: </w:t>
      </w:r>
      <w:hyperlink r:id="rId9" w:history="1">
        <w:r w:rsidRPr="003F5E0C">
          <w:rPr>
            <w:rFonts w:cs="Calibri"/>
            <w:bCs/>
            <w:sz w:val="20"/>
            <w:szCs w:val="20"/>
          </w:rPr>
          <w:t>sekretariat.sp29@eduwarszawa.pl</w:t>
        </w:r>
      </w:hyperlink>
      <w:r w:rsidRPr="003F5E0C">
        <w:rPr>
          <w:rFonts w:cs="Calibri"/>
          <w:bCs/>
          <w:sz w:val="20"/>
          <w:szCs w:val="20"/>
        </w:rPr>
        <w:t xml:space="preserve"> </w:t>
      </w:r>
      <w:r w:rsidRPr="003F5E0C">
        <w:rPr>
          <w:rFonts w:eastAsia="Times New Roman" w:cs="Calibri"/>
          <w:sz w:val="20"/>
          <w:szCs w:val="20"/>
        </w:rPr>
        <w:t xml:space="preserve">lub pisemnie na adres naszej siedziby, wskazany w ust. 1. </w:t>
      </w:r>
    </w:p>
    <w:p w14:paraId="1B2BD575" w14:textId="77777777" w:rsidR="00BD7F6D" w:rsidRPr="003F5E0C" w:rsidRDefault="00BD7F6D" w:rsidP="00BD7F6D">
      <w:pPr>
        <w:pStyle w:val="Nagwek2"/>
        <w:keepLines/>
        <w:numPr>
          <w:ilvl w:val="3"/>
          <w:numId w:val="24"/>
        </w:numPr>
        <w:spacing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>Cele i podstawy prawne przetwarzania</w:t>
      </w:r>
    </w:p>
    <w:p w14:paraId="7BA8B2DB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 xml:space="preserve">Jako Administrator będziemy przetwarzać </w:t>
      </w:r>
      <w:r>
        <w:rPr>
          <w:rFonts w:eastAsia="Times New Roman" w:cs="Calibri"/>
          <w:sz w:val="20"/>
          <w:szCs w:val="20"/>
        </w:rPr>
        <w:t>Państwa</w:t>
      </w:r>
      <w:r w:rsidRPr="003F5E0C">
        <w:rPr>
          <w:rFonts w:eastAsia="Times New Roman" w:cs="Calibri"/>
          <w:sz w:val="20"/>
          <w:szCs w:val="20"/>
        </w:rPr>
        <w:t xml:space="preserve"> dane osobowe w celu prowadzenia rekrutacji</w:t>
      </w:r>
      <w:r>
        <w:rPr>
          <w:rFonts w:eastAsia="Times New Roman" w:cs="Calibri"/>
          <w:sz w:val="20"/>
          <w:szCs w:val="20"/>
        </w:rPr>
        <w:t xml:space="preserve"> do Szkoły </w:t>
      </w:r>
      <w:r w:rsidRPr="003F5E0C">
        <w:rPr>
          <w:rFonts w:eastAsia="Times New Roman" w:cs="Calibri"/>
          <w:sz w:val="20"/>
          <w:szCs w:val="20"/>
        </w:rPr>
        <w:t xml:space="preserve">Podstawowej Nr 29 im. Giuseppe Garibaldiego. </w:t>
      </w:r>
    </w:p>
    <w:p w14:paraId="11E27518" w14:textId="77777777" w:rsidR="00BD7F6D" w:rsidRPr="00F60429" w:rsidRDefault="00BD7F6D" w:rsidP="00BD7F6D">
      <w:pPr>
        <w:pStyle w:val="Akapitzlist"/>
        <w:spacing w:after="0" w:line="25" w:lineRule="atLeast"/>
        <w:ind w:left="0"/>
        <w:rPr>
          <w:rFonts w:cs="Calibri"/>
          <w:bCs/>
          <w:color w:val="000000" w:themeColor="text1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 xml:space="preserve">Podstawą pozyskania i przetwarzania przez Administratora </w:t>
      </w:r>
      <w:r>
        <w:rPr>
          <w:rFonts w:eastAsia="Times New Roman" w:cs="Calibri"/>
          <w:sz w:val="20"/>
          <w:szCs w:val="20"/>
        </w:rPr>
        <w:t>Państwa</w:t>
      </w:r>
      <w:r w:rsidRPr="003F5E0C">
        <w:rPr>
          <w:rFonts w:eastAsia="Times New Roman" w:cs="Calibri"/>
          <w:sz w:val="20"/>
          <w:szCs w:val="20"/>
        </w:rPr>
        <w:t xml:space="preserve"> danych osobowych jest art. 6 ust. 1 lit. c, a także art. 9 ust. 2 lit. </w:t>
      </w:r>
      <w:r>
        <w:rPr>
          <w:rFonts w:eastAsia="Times New Roman" w:cs="Calibri"/>
          <w:sz w:val="20"/>
          <w:szCs w:val="20"/>
        </w:rPr>
        <w:t>g</w:t>
      </w:r>
      <w:r w:rsidRPr="003F5E0C">
        <w:rPr>
          <w:rFonts w:eastAsia="Times New Roman" w:cs="Calibri"/>
          <w:sz w:val="20"/>
          <w:szCs w:val="20"/>
        </w:rPr>
        <w:t xml:space="preserve"> RODO w związku z ustawą </w:t>
      </w:r>
      <w:r w:rsidRPr="00F60429">
        <w:rPr>
          <w:rFonts w:eastAsia="Times New Roman" w:cs="Calibri"/>
          <w:sz w:val="20"/>
          <w:szCs w:val="20"/>
        </w:rPr>
        <w:t xml:space="preserve">z dnia 14 grudnia 2016 r. Prawo oświatowe oraz Rozporządzeniem Ministra Edukacji Narodowej z dnia </w:t>
      </w:r>
      <w:r>
        <w:rPr>
          <w:rFonts w:eastAsia="Times New Roman" w:cs="Calibri"/>
          <w:sz w:val="20"/>
          <w:szCs w:val="20"/>
        </w:rPr>
        <w:t>18 listopada 2022</w:t>
      </w:r>
      <w:r w:rsidRPr="00F60429">
        <w:rPr>
          <w:rFonts w:eastAsia="Times New Roman" w:cs="Calibri"/>
          <w:sz w:val="20"/>
          <w:szCs w:val="20"/>
        </w:rPr>
        <w:t xml:space="preserve"> r. w sprawie przeprowadzania postępowania rekrutacyjnego oraz postępowania uzupełniającego do publicznych przedszkoli, szkół, placówek i centrów</w:t>
      </w:r>
      <w:r>
        <w:rPr>
          <w:rFonts w:eastAsia="Times New Roman" w:cs="Calibri"/>
          <w:sz w:val="20"/>
          <w:szCs w:val="20"/>
        </w:rPr>
        <w:t xml:space="preserve">. </w:t>
      </w:r>
    </w:p>
    <w:p w14:paraId="37B2E52C" w14:textId="77777777" w:rsidR="00BD7F6D" w:rsidRDefault="00BD7F6D" w:rsidP="00BD7F6D">
      <w:pPr>
        <w:pStyle w:val="Nagwek2"/>
        <w:keepLines/>
        <w:numPr>
          <w:ilvl w:val="3"/>
          <w:numId w:val="24"/>
        </w:numPr>
        <w:spacing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 xml:space="preserve">Okres przetwarzania danych </w:t>
      </w:r>
    </w:p>
    <w:p w14:paraId="650E9F73" w14:textId="77777777" w:rsidR="00BD7F6D" w:rsidRPr="00F60429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F60429">
        <w:rPr>
          <w:rFonts w:eastAsia="Times New Roman" w:cs="Calibri"/>
          <w:sz w:val="20"/>
          <w:szCs w:val="20"/>
        </w:rPr>
        <w:t>Dane osobowe będą̨ przetwarzane przez okres przewidziany przepisami prawa w tym zakresie, w tym przez okres przechowywania dokumentacji określony w przepisach powszechnych i uregulowaniach wewnętrznych administratora w zakresie archiwizacji dokumentów</w:t>
      </w:r>
      <w:r>
        <w:rPr>
          <w:rFonts w:eastAsia="Times New Roman" w:cs="Calibri"/>
          <w:sz w:val="20"/>
          <w:szCs w:val="20"/>
        </w:rPr>
        <w:t xml:space="preserve"> zgodnie z</w:t>
      </w:r>
      <w:r w:rsidRPr="00F60429">
        <w:rPr>
          <w:rFonts w:eastAsia="Times New Roman" w:cs="Calibri"/>
          <w:sz w:val="20"/>
          <w:szCs w:val="20"/>
        </w:rPr>
        <w:t xml:space="preserve"> art. 160 ustawy z dnia 14 grudnia 2016 r. Prawo oświatowe</w:t>
      </w:r>
      <w:r>
        <w:rPr>
          <w:rFonts w:eastAsia="Times New Roman" w:cs="Calibri"/>
          <w:sz w:val="20"/>
          <w:szCs w:val="20"/>
        </w:rPr>
        <w:t>, tj.:</w:t>
      </w:r>
    </w:p>
    <w:p w14:paraId="7D07F024" w14:textId="77777777" w:rsidR="00BD7F6D" w:rsidRPr="00F60429" w:rsidRDefault="00BD7F6D" w:rsidP="00BD7F6D">
      <w:pPr>
        <w:pStyle w:val="Akapitzlist"/>
        <w:numPr>
          <w:ilvl w:val="0"/>
          <w:numId w:val="26"/>
        </w:numPr>
        <w:spacing w:after="0" w:line="25" w:lineRule="atLeast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dane osobowe kandydató</w:t>
      </w:r>
      <w:r w:rsidRPr="00F60429">
        <w:rPr>
          <w:rFonts w:eastAsia="Times New Roman" w:cs="Calibri"/>
          <w:sz w:val="20"/>
          <w:szCs w:val="20"/>
        </w:rPr>
        <w:t xml:space="preserve">w </w:t>
      </w:r>
      <w:r>
        <w:rPr>
          <w:rFonts w:eastAsia="Times New Roman" w:cs="Calibri"/>
          <w:sz w:val="20"/>
          <w:szCs w:val="20"/>
        </w:rPr>
        <w:t xml:space="preserve">przyjętych do szkoły </w:t>
      </w:r>
      <w:r w:rsidRPr="00F60429">
        <w:rPr>
          <w:rFonts w:eastAsia="Times New Roman" w:cs="Calibri"/>
          <w:sz w:val="20"/>
          <w:szCs w:val="20"/>
        </w:rPr>
        <w:t>zgromadzone w celu post</w:t>
      </w:r>
      <w:r>
        <w:rPr>
          <w:rFonts w:eastAsia="Times New Roman" w:cs="Calibri"/>
          <w:sz w:val="20"/>
          <w:szCs w:val="20"/>
        </w:rPr>
        <w:t>ę</w:t>
      </w:r>
      <w:r w:rsidRPr="00F60429">
        <w:rPr>
          <w:rFonts w:eastAsia="Times New Roman" w:cs="Calibri"/>
          <w:sz w:val="20"/>
          <w:szCs w:val="20"/>
        </w:rPr>
        <w:t>powania rekruta</w:t>
      </w:r>
      <w:r>
        <w:rPr>
          <w:rFonts w:eastAsia="Times New Roman" w:cs="Calibri"/>
          <w:sz w:val="20"/>
          <w:szCs w:val="20"/>
        </w:rPr>
        <w:t>cyjnego oraz dokumentacja postę</w:t>
      </w:r>
      <w:r w:rsidRPr="00F60429">
        <w:rPr>
          <w:rFonts w:eastAsia="Times New Roman" w:cs="Calibri"/>
          <w:sz w:val="20"/>
          <w:szCs w:val="20"/>
        </w:rPr>
        <w:t>powania rekrutacyjnego b</w:t>
      </w:r>
      <w:r>
        <w:rPr>
          <w:rFonts w:eastAsia="Times New Roman" w:cs="Calibri"/>
          <w:sz w:val="20"/>
          <w:szCs w:val="20"/>
        </w:rPr>
        <w:t>ędą przechowywane nie dłuż</w:t>
      </w:r>
      <w:r w:rsidRPr="00F60429">
        <w:rPr>
          <w:rFonts w:eastAsia="Times New Roman" w:cs="Calibri"/>
          <w:sz w:val="20"/>
          <w:szCs w:val="20"/>
        </w:rPr>
        <w:t xml:space="preserve">ej </w:t>
      </w:r>
      <w:r>
        <w:rPr>
          <w:rFonts w:eastAsia="Times New Roman" w:cs="Calibri"/>
          <w:sz w:val="20"/>
          <w:szCs w:val="20"/>
        </w:rPr>
        <w:t>niż</w:t>
      </w:r>
      <w:r w:rsidRPr="00F60429">
        <w:rPr>
          <w:rFonts w:eastAsia="Times New Roman" w:cs="Calibri"/>
          <w:sz w:val="20"/>
          <w:szCs w:val="20"/>
        </w:rPr>
        <w:t xml:space="preserve"> do ko</w:t>
      </w:r>
      <w:r>
        <w:rPr>
          <w:rFonts w:eastAsia="Times New Roman" w:cs="Calibri"/>
          <w:sz w:val="20"/>
          <w:szCs w:val="20"/>
        </w:rPr>
        <w:t>ń</w:t>
      </w:r>
      <w:r w:rsidRPr="00F60429">
        <w:rPr>
          <w:rFonts w:eastAsia="Times New Roman" w:cs="Calibri"/>
          <w:sz w:val="20"/>
          <w:szCs w:val="20"/>
        </w:rPr>
        <w:t xml:space="preserve">ca okresu, w </w:t>
      </w:r>
      <w:proofErr w:type="spellStart"/>
      <w:r w:rsidRPr="00F60429">
        <w:rPr>
          <w:rFonts w:eastAsia="Times New Roman" w:cs="Calibri"/>
          <w:sz w:val="20"/>
          <w:szCs w:val="20"/>
        </w:rPr>
        <w:t>którym</w:t>
      </w:r>
      <w:proofErr w:type="spellEnd"/>
      <w:r w:rsidRPr="00F60429">
        <w:rPr>
          <w:rFonts w:eastAsia="Times New Roman" w:cs="Calibri"/>
          <w:sz w:val="20"/>
          <w:szCs w:val="20"/>
        </w:rPr>
        <w:t xml:space="preserve"> </w:t>
      </w:r>
      <w:proofErr w:type="spellStart"/>
      <w:r w:rsidRPr="00F60429">
        <w:rPr>
          <w:rFonts w:eastAsia="Times New Roman" w:cs="Calibri"/>
          <w:sz w:val="20"/>
          <w:szCs w:val="20"/>
        </w:rPr>
        <w:t>uczen</w:t>
      </w:r>
      <w:proofErr w:type="spellEnd"/>
      <w:r w:rsidRPr="00F60429">
        <w:rPr>
          <w:rFonts w:eastAsia="Times New Roman" w:cs="Calibri"/>
          <w:sz w:val="20"/>
          <w:szCs w:val="20"/>
        </w:rPr>
        <w:t xml:space="preserve">́ </w:t>
      </w:r>
      <w:proofErr w:type="spellStart"/>
      <w:r w:rsidRPr="00F60429">
        <w:rPr>
          <w:rFonts w:eastAsia="Times New Roman" w:cs="Calibri"/>
          <w:sz w:val="20"/>
          <w:szCs w:val="20"/>
        </w:rPr>
        <w:t>uczęszczac</w:t>
      </w:r>
      <w:proofErr w:type="spellEnd"/>
      <w:r w:rsidRPr="00F60429">
        <w:rPr>
          <w:rFonts w:eastAsia="Times New Roman" w:cs="Calibri"/>
          <w:sz w:val="20"/>
          <w:szCs w:val="20"/>
        </w:rPr>
        <w:t>́ będzie</w:t>
      </w:r>
      <w:r>
        <w:rPr>
          <w:rFonts w:eastAsia="Times New Roman" w:cs="Calibri"/>
          <w:sz w:val="20"/>
          <w:szCs w:val="20"/>
        </w:rPr>
        <w:t xml:space="preserve"> do szkoły;</w:t>
      </w:r>
    </w:p>
    <w:p w14:paraId="34948E77" w14:textId="77777777" w:rsidR="00BD7F6D" w:rsidRPr="00F60429" w:rsidRDefault="00BD7F6D" w:rsidP="00BD7F6D">
      <w:pPr>
        <w:pStyle w:val="Akapitzlist"/>
        <w:numPr>
          <w:ilvl w:val="0"/>
          <w:numId w:val="26"/>
        </w:numPr>
        <w:spacing w:after="0" w:line="25" w:lineRule="atLeast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d</w:t>
      </w:r>
      <w:r w:rsidRPr="00F60429">
        <w:rPr>
          <w:rFonts w:eastAsia="Times New Roman" w:cs="Calibri"/>
          <w:sz w:val="20"/>
          <w:szCs w:val="20"/>
        </w:rPr>
        <w:t xml:space="preserve">ane osobowe kandydatów nieprzyjętych do szkoły zgromadzone w celu postępowania rekrutacyjnego będą̨ przechowywane w szkole przez okres jednego roku, chyba, że na rozstrzygnięcie dyrektora szkoły zostanie wniesiona skarga do sądu administracyjnego, wówczas dane będą̨ przetwarzane do czasu zakończenia postępowania prawomocnym wyrokiem. </w:t>
      </w:r>
    </w:p>
    <w:p w14:paraId="422A2899" w14:textId="77777777" w:rsidR="00BD7F6D" w:rsidRPr="003F5E0C" w:rsidRDefault="00BD7F6D" w:rsidP="00BD7F6D">
      <w:pPr>
        <w:pStyle w:val="Nagwek2"/>
        <w:keepLines/>
        <w:numPr>
          <w:ilvl w:val="3"/>
          <w:numId w:val="24"/>
        </w:numPr>
        <w:spacing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>Odbiorcy danych</w:t>
      </w:r>
    </w:p>
    <w:p w14:paraId="6664465A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Państwa</w:t>
      </w:r>
      <w:r w:rsidRPr="003F5E0C">
        <w:rPr>
          <w:rFonts w:eastAsia="Times New Roman" w:cs="Calibri"/>
          <w:sz w:val="20"/>
          <w:szCs w:val="20"/>
        </w:rPr>
        <w:t xml:space="preserve"> dane osobowe mogą być udostępniane innym podmiotom, jeżeli obowiązek taki będzie wynikać z przepisów prawa.</w:t>
      </w:r>
    </w:p>
    <w:p w14:paraId="2FEBE38E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 xml:space="preserve">Do </w:t>
      </w:r>
      <w:r>
        <w:rPr>
          <w:rFonts w:eastAsia="Times New Roman" w:cs="Calibri"/>
          <w:sz w:val="20"/>
          <w:szCs w:val="20"/>
        </w:rPr>
        <w:t>Państwa</w:t>
      </w:r>
      <w:r w:rsidRPr="003F5E0C">
        <w:rPr>
          <w:rFonts w:eastAsia="Times New Roman" w:cs="Calibri"/>
          <w:sz w:val="20"/>
          <w:szCs w:val="20"/>
        </w:rPr>
        <w:t xml:space="preserve"> danych </w:t>
      </w:r>
      <w:r>
        <w:rPr>
          <w:rFonts w:eastAsia="Times New Roman" w:cs="Calibri"/>
          <w:sz w:val="20"/>
          <w:szCs w:val="20"/>
        </w:rPr>
        <w:t xml:space="preserve">osobowych </w:t>
      </w:r>
      <w:r w:rsidRPr="003F5E0C">
        <w:rPr>
          <w:rFonts w:eastAsia="Times New Roman" w:cs="Calibri"/>
          <w:sz w:val="20"/>
          <w:szCs w:val="20"/>
        </w:rPr>
        <w:t xml:space="preserve">mogą też mieć dostęp podmioty przetwarzające dane w imieniu Administratora, np. </w:t>
      </w:r>
      <w:r w:rsidRPr="00F60429">
        <w:rPr>
          <w:rFonts w:eastAsia="Times New Roman" w:cs="Calibri"/>
          <w:sz w:val="20"/>
          <w:szCs w:val="20"/>
        </w:rPr>
        <w:t>podmiot obsługi informatycznej dostarczający i obsługujący system rekrutacyjny, podmioty świadczące usługi IT, podmioty świadczące usługi archiwizacji, niszczeni</w:t>
      </w:r>
      <w:r>
        <w:rPr>
          <w:rFonts w:eastAsia="Times New Roman" w:cs="Calibri"/>
          <w:sz w:val="20"/>
          <w:szCs w:val="20"/>
        </w:rPr>
        <w:t>a</w:t>
      </w:r>
      <w:r w:rsidRPr="00F60429">
        <w:rPr>
          <w:rFonts w:eastAsia="Times New Roman" w:cs="Calibri"/>
          <w:sz w:val="20"/>
          <w:szCs w:val="20"/>
        </w:rPr>
        <w:t>, przewożeni</w:t>
      </w:r>
      <w:r>
        <w:rPr>
          <w:rFonts w:eastAsia="Times New Roman" w:cs="Calibri"/>
          <w:sz w:val="20"/>
          <w:szCs w:val="20"/>
        </w:rPr>
        <w:t>a</w:t>
      </w:r>
      <w:r w:rsidRPr="00F60429">
        <w:rPr>
          <w:rFonts w:eastAsia="Times New Roman" w:cs="Calibri"/>
          <w:sz w:val="20"/>
          <w:szCs w:val="20"/>
        </w:rPr>
        <w:t xml:space="preserve"> i przechowywania dokumentacji, </w:t>
      </w:r>
      <w:r>
        <w:rPr>
          <w:rFonts w:eastAsia="Times New Roman" w:cs="Calibri"/>
          <w:sz w:val="20"/>
          <w:szCs w:val="20"/>
        </w:rPr>
        <w:t xml:space="preserve">firmy </w:t>
      </w:r>
      <w:r w:rsidRPr="00F60429">
        <w:rPr>
          <w:rFonts w:eastAsia="Times New Roman" w:cs="Calibri"/>
          <w:sz w:val="20"/>
          <w:szCs w:val="20"/>
        </w:rPr>
        <w:t>audytorskie.</w:t>
      </w:r>
    </w:p>
    <w:p w14:paraId="078597E7" w14:textId="77777777" w:rsidR="00BD7F6D" w:rsidRPr="003F5E0C" w:rsidRDefault="00BD7F6D" w:rsidP="00BD7F6D">
      <w:pPr>
        <w:pStyle w:val="Nagwek2"/>
        <w:keepLines/>
        <w:numPr>
          <w:ilvl w:val="3"/>
          <w:numId w:val="24"/>
        </w:numPr>
        <w:spacing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>Prawa osób, których dane dotyczą:</w:t>
      </w:r>
    </w:p>
    <w:p w14:paraId="2B21402D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 xml:space="preserve">Zgodnie z RODO przysługuje </w:t>
      </w:r>
      <w:r>
        <w:rPr>
          <w:rFonts w:eastAsia="Times New Roman" w:cs="Calibri"/>
          <w:sz w:val="20"/>
          <w:szCs w:val="20"/>
        </w:rPr>
        <w:t>Państwu</w:t>
      </w:r>
      <w:r w:rsidRPr="003F5E0C">
        <w:rPr>
          <w:rFonts w:eastAsia="Times New Roman" w:cs="Calibri"/>
          <w:sz w:val="20"/>
          <w:szCs w:val="20"/>
        </w:rPr>
        <w:t>:</w:t>
      </w:r>
    </w:p>
    <w:p w14:paraId="35A7CE39" w14:textId="77777777" w:rsidR="00BD7F6D" w:rsidRPr="003F5E0C" w:rsidRDefault="00BD7F6D" w:rsidP="00BD7F6D">
      <w:pPr>
        <w:pStyle w:val="Akapitzlist"/>
        <w:numPr>
          <w:ilvl w:val="0"/>
          <w:numId w:val="25"/>
        </w:numPr>
        <w:spacing w:after="0" w:line="25" w:lineRule="atLeast"/>
        <w:ind w:left="714" w:hanging="357"/>
        <w:jc w:val="both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>prawo dostępu do swoich danych osobowych oraz otrzymania ich kopii – każda osoba której dane przetwarzamy jest uprawniona do uzyskania informacji o swoich danych osobowych zgodnie z art. 15 RODO;</w:t>
      </w:r>
    </w:p>
    <w:p w14:paraId="019F2C50" w14:textId="77777777" w:rsidR="00BD7F6D" w:rsidRPr="003F5E0C" w:rsidRDefault="00BD7F6D" w:rsidP="00BD7F6D">
      <w:pPr>
        <w:pStyle w:val="Akapitzlist"/>
        <w:numPr>
          <w:ilvl w:val="0"/>
          <w:numId w:val="25"/>
        </w:numPr>
        <w:spacing w:after="0" w:line="25" w:lineRule="atLeast"/>
        <w:ind w:left="714" w:hanging="357"/>
        <w:jc w:val="both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>prawo do sprostowania (poprawiania) swoich danych osobowych – w przypadku gdy dane osobowe przetwarzane przez Administratora są nieprawidłowe lub niekompletne to każda osoba, której dane dotyczą może żądać odpowiednio ich poprawienia lub uzupełnienia zgodnie z art. 16 RODO;</w:t>
      </w:r>
    </w:p>
    <w:p w14:paraId="5273B71A" w14:textId="77777777" w:rsidR="00BD7F6D" w:rsidRPr="003F5E0C" w:rsidRDefault="00BD7F6D" w:rsidP="00BD7F6D">
      <w:pPr>
        <w:pStyle w:val="Akapitzlist"/>
        <w:numPr>
          <w:ilvl w:val="0"/>
          <w:numId w:val="25"/>
        </w:numPr>
        <w:spacing w:after="0" w:line="25" w:lineRule="atLeast"/>
        <w:ind w:left="714" w:hanging="357"/>
        <w:jc w:val="both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lastRenderedPageBreak/>
        <w:t>ograniczenia przetwarzania danych osobowych – z ważnych przyczyn, np.: kwestionowanie legalności przetwarzania danych osobowych, zgodnie z art. 18 RODO;</w:t>
      </w:r>
    </w:p>
    <w:p w14:paraId="3C444992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>Jeżeli chce</w:t>
      </w:r>
      <w:r>
        <w:rPr>
          <w:rFonts w:eastAsia="Times New Roman" w:cs="Calibri"/>
          <w:sz w:val="20"/>
          <w:szCs w:val="20"/>
        </w:rPr>
        <w:t xml:space="preserve">cie Państwo </w:t>
      </w:r>
      <w:r w:rsidRPr="003F5E0C">
        <w:rPr>
          <w:rFonts w:eastAsia="Times New Roman" w:cs="Calibri"/>
          <w:sz w:val="20"/>
          <w:szCs w:val="20"/>
        </w:rPr>
        <w:t>skorzystać z któregokolwiek z tych uprawnień prosimy o kontakt z Inspektorem Ochrony Danych, który został wskazany w ust. 2 lub pisemnie na adres korespondencyjny, wskazany w ust. 1.</w:t>
      </w:r>
    </w:p>
    <w:p w14:paraId="22C74546" w14:textId="77777777" w:rsidR="00BD7F6D" w:rsidRPr="003F5E0C" w:rsidRDefault="00BD7F6D" w:rsidP="00BD7F6D">
      <w:pPr>
        <w:pStyle w:val="Akapitzlist"/>
        <w:spacing w:after="0" w:line="25" w:lineRule="atLeast"/>
        <w:ind w:left="0"/>
        <w:rPr>
          <w:rFonts w:eastAsia="Times New Roman" w:cs="Calibri"/>
          <w:sz w:val="20"/>
          <w:szCs w:val="20"/>
        </w:rPr>
      </w:pPr>
      <w:r w:rsidRPr="003F5E0C">
        <w:rPr>
          <w:rFonts w:eastAsia="Times New Roman" w:cs="Calibri"/>
          <w:sz w:val="20"/>
          <w:szCs w:val="20"/>
        </w:rPr>
        <w:t xml:space="preserve">Przysługuje </w:t>
      </w:r>
      <w:r>
        <w:rPr>
          <w:rFonts w:eastAsia="Times New Roman" w:cs="Calibri"/>
          <w:sz w:val="20"/>
          <w:szCs w:val="20"/>
        </w:rPr>
        <w:t>Państwu</w:t>
      </w:r>
      <w:r w:rsidRPr="003F5E0C">
        <w:rPr>
          <w:rFonts w:eastAsia="Times New Roman" w:cs="Calibri"/>
          <w:sz w:val="20"/>
          <w:szCs w:val="20"/>
        </w:rPr>
        <w:t xml:space="preserve"> prawo wniesienia skargi do organu nadzorczego na niezgodne z RODO przetwarzanie </w:t>
      </w:r>
      <w:r>
        <w:rPr>
          <w:rFonts w:eastAsia="Times New Roman" w:cs="Calibri"/>
          <w:sz w:val="20"/>
          <w:szCs w:val="20"/>
        </w:rPr>
        <w:t>Państwa</w:t>
      </w:r>
      <w:r w:rsidRPr="003F5E0C">
        <w:rPr>
          <w:rFonts w:eastAsia="Times New Roman" w:cs="Calibri"/>
          <w:sz w:val="20"/>
          <w:szCs w:val="20"/>
        </w:rPr>
        <w:t xml:space="preserve"> danych osobowych. Organem właściwym dla ww. skargi jest: Prezes Urzędu Ochrony Danych Osobowych, ul. Stawki 2, 00-193 Warszawa.</w:t>
      </w:r>
    </w:p>
    <w:p w14:paraId="51B96319" w14:textId="77777777" w:rsidR="00BD7F6D" w:rsidRPr="003F5E0C" w:rsidRDefault="00BD7F6D" w:rsidP="00BD7F6D">
      <w:pPr>
        <w:pStyle w:val="Nagwek2"/>
        <w:keepLines/>
        <w:numPr>
          <w:ilvl w:val="3"/>
          <w:numId w:val="24"/>
        </w:numPr>
        <w:spacing w:line="25" w:lineRule="atLeast"/>
        <w:ind w:left="284" w:hanging="284"/>
        <w:rPr>
          <w:rFonts w:ascii="Calibri" w:hAnsi="Calibri" w:cs="Calibri"/>
          <w:sz w:val="20"/>
          <w:szCs w:val="20"/>
        </w:rPr>
      </w:pPr>
      <w:r w:rsidRPr="003F5E0C">
        <w:rPr>
          <w:rFonts w:ascii="Calibri" w:hAnsi="Calibri" w:cs="Calibri"/>
          <w:sz w:val="20"/>
          <w:szCs w:val="20"/>
        </w:rPr>
        <w:t>Informacja o wymogu/dobrowolności podania danych osobowych</w:t>
      </w:r>
    </w:p>
    <w:p w14:paraId="501B99A9" w14:textId="77777777" w:rsidR="00BD7F6D" w:rsidRPr="003F5E0C" w:rsidRDefault="00BD7F6D" w:rsidP="00BD7F6D">
      <w:pPr>
        <w:spacing w:line="25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F5E0C">
        <w:rPr>
          <w:rFonts w:ascii="Calibri" w:hAnsi="Calibri" w:cs="Calibri"/>
          <w:color w:val="000000" w:themeColor="text1"/>
          <w:sz w:val="20"/>
          <w:szCs w:val="20"/>
        </w:rPr>
        <w:t xml:space="preserve">Podanie przez Panią/Pana danych osobowych ma charakter obligatoryjny. Zasady ich pozyskania są uregulowane w w/w przepisach. </w:t>
      </w:r>
    </w:p>
    <w:p w14:paraId="450635A3" w14:textId="77777777" w:rsidR="00A0081B" w:rsidRDefault="00A0081B" w:rsidP="005F1CB1">
      <w:pPr>
        <w:jc w:val="both"/>
      </w:pPr>
    </w:p>
    <w:p w14:paraId="1A4477DF" w14:textId="77777777" w:rsidR="00A0081B" w:rsidRDefault="00A0081B" w:rsidP="005F1CB1">
      <w:pPr>
        <w:jc w:val="both"/>
      </w:pPr>
    </w:p>
    <w:sectPr w:rsidR="00A0081B" w:rsidSect="0019085C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4B2CF" w14:textId="77777777" w:rsidR="007103DB" w:rsidRDefault="007103DB">
      <w:r>
        <w:separator/>
      </w:r>
    </w:p>
  </w:endnote>
  <w:endnote w:type="continuationSeparator" w:id="0">
    <w:p w14:paraId="7F0EB3FA" w14:textId="77777777" w:rsidR="007103DB" w:rsidRDefault="0071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sterBodoni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F432" w14:textId="77777777" w:rsidR="007103DB" w:rsidRDefault="007103DB">
      <w:r>
        <w:separator/>
      </w:r>
    </w:p>
  </w:footnote>
  <w:footnote w:type="continuationSeparator" w:id="0">
    <w:p w14:paraId="0335409F" w14:textId="77777777" w:rsidR="007103DB" w:rsidRDefault="0071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3"/>
      <w:gridCol w:w="7329"/>
    </w:tblGrid>
    <w:tr w:rsidR="002B22A4" w:rsidRPr="002B22A4" w14:paraId="06A603EA" w14:textId="77777777" w:rsidTr="002B22A4">
      <w:trPr>
        <w:cantSplit/>
        <w:trHeight w:val="915"/>
      </w:trPr>
      <w:tc>
        <w:tcPr>
          <w:tcW w:w="2273" w:type="dxa"/>
          <w:tcBorders>
            <w:bottom w:val="single" w:sz="4" w:space="0" w:color="auto"/>
          </w:tcBorders>
          <w:vAlign w:val="center"/>
        </w:tcPr>
        <w:p w14:paraId="33CB8112" w14:textId="397DD44A" w:rsidR="00D51D54" w:rsidRDefault="002B22A4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E93D89C" wp14:editId="74E40564">
                <wp:simplePos x="0" y="0"/>
                <wp:positionH relativeFrom="column">
                  <wp:posOffset>93980</wp:posOffset>
                </wp:positionH>
                <wp:positionV relativeFrom="paragraph">
                  <wp:posOffset>-375920</wp:posOffset>
                </wp:positionV>
                <wp:extent cx="1114425" cy="1019175"/>
                <wp:effectExtent l="0" t="0" r="0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29" w:type="dxa"/>
          <w:tcBorders>
            <w:left w:val="nil"/>
            <w:bottom w:val="single" w:sz="4" w:space="0" w:color="auto"/>
          </w:tcBorders>
        </w:tcPr>
        <w:p w14:paraId="21235E37" w14:textId="77777777" w:rsidR="00D51D54" w:rsidRPr="002B22A4" w:rsidRDefault="00D51D54">
          <w:pPr>
            <w:pStyle w:val="Nagwek1"/>
            <w:rPr>
              <w:rFonts w:ascii="Garamond" w:hAnsi="Garamond"/>
              <w:b/>
              <w:bCs/>
              <w:smallCaps/>
              <w:spacing w:val="120"/>
            </w:rPr>
          </w:pPr>
          <w:r w:rsidRPr="002B22A4">
            <w:rPr>
              <w:rFonts w:ascii="Garamond" w:hAnsi="Garamond"/>
              <w:b/>
              <w:bCs/>
              <w:smallCaps/>
              <w:spacing w:val="120"/>
            </w:rPr>
            <w:t>Szkoła Podstawowa nr 29</w:t>
          </w:r>
        </w:p>
        <w:p w14:paraId="64E2332E" w14:textId="77777777" w:rsidR="00D51D54" w:rsidRPr="002B22A4" w:rsidRDefault="00D51D54">
          <w:pPr>
            <w:jc w:val="right"/>
            <w:rPr>
              <w:rFonts w:ascii="Garamond" w:hAnsi="Garamond"/>
              <w:b/>
              <w:bCs/>
              <w:spacing w:val="80"/>
            </w:rPr>
          </w:pPr>
          <w:r w:rsidRPr="002B22A4">
            <w:rPr>
              <w:rFonts w:ascii="Garamond" w:hAnsi="Garamond"/>
              <w:b/>
              <w:bCs/>
              <w:spacing w:val="80"/>
            </w:rPr>
            <w:t>im. Giuseppe Garibaldiego</w:t>
          </w:r>
        </w:p>
        <w:p w14:paraId="54D24553" w14:textId="77777777" w:rsidR="00D51D54" w:rsidRPr="002B22A4" w:rsidRDefault="00D51D54">
          <w:pPr>
            <w:jc w:val="right"/>
            <w:rPr>
              <w:rFonts w:ascii="PosterBodoni BT" w:hAnsi="PosterBodoni BT"/>
              <w:b/>
              <w:bCs/>
            </w:rPr>
          </w:pPr>
          <w:r w:rsidRPr="002B22A4">
            <w:rPr>
              <w:rFonts w:ascii="Garamond" w:hAnsi="Garamond"/>
              <w:b/>
              <w:bCs/>
              <w:spacing w:val="80"/>
            </w:rPr>
            <w:t>00-446 Warszawa ul. Fabryczna 19</w:t>
          </w:r>
        </w:p>
        <w:p w14:paraId="3FD1924B" w14:textId="07A169F7" w:rsidR="00D51D54" w:rsidRDefault="00D51D54">
          <w:pPr>
            <w:jc w:val="right"/>
            <w:rPr>
              <w:rFonts w:ascii="Garamond" w:hAnsi="Garamond"/>
              <w:b/>
              <w:bCs/>
              <w:sz w:val="20"/>
              <w:lang w:val="de-DE"/>
            </w:rPr>
          </w:pPr>
          <w:r w:rsidRPr="002B22A4">
            <w:rPr>
              <w:rFonts w:ascii="Garamond" w:hAnsi="Garamond"/>
              <w:sz w:val="20"/>
            </w:rPr>
            <w:t xml:space="preserve">tel./fax  </w:t>
          </w:r>
          <w:r w:rsidRPr="002B22A4">
            <w:rPr>
              <w:rFonts w:ascii="Garamond" w:hAnsi="Garamond"/>
              <w:b/>
              <w:bCs/>
              <w:sz w:val="20"/>
            </w:rPr>
            <w:t>(022) 628-79-92</w:t>
          </w:r>
          <w:r w:rsidRPr="002B22A4">
            <w:rPr>
              <w:rFonts w:ascii="Garamond" w:hAnsi="Garamond"/>
              <w:sz w:val="20"/>
            </w:rPr>
            <w:t xml:space="preserve">,  tel. </w:t>
          </w:r>
          <w:r w:rsidRPr="002B22A4">
            <w:rPr>
              <w:rFonts w:ascii="Garamond" w:hAnsi="Garamond"/>
              <w:b/>
              <w:bCs/>
              <w:sz w:val="20"/>
              <w:lang w:val="de-DE"/>
            </w:rPr>
            <w:t>(022) 629-75-83</w:t>
          </w:r>
          <w:r w:rsidRPr="002B22A4">
            <w:rPr>
              <w:rFonts w:ascii="Garamond" w:hAnsi="Garamond"/>
              <w:sz w:val="20"/>
              <w:lang w:val="de-DE"/>
            </w:rPr>
            <w:t xml:space="preserve">,  </w:t>
          </w:r>
          <w:proofErr w:type="spellStart"/>
          <w:r w:rsidRPr="002B22A4"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 w:rsidRPr="002B22A4">
            <w:rPr>
              <w:rFonts w:ascii="Garamond" w:hAnsi="Garamond"/>
              <w:sz w:val="20"/>
              <w:lang w:val="de-DE"/>
            </w:rPr>
            <w:t xml:space="preserve">: </w:t>
          </w:r>
          <w:hyperlink r:id="rId2" w:history="1">
            <w:r w:rsidR="00B16A7E" w:rsidRPr="0089277D">
              <w:rPr>
                <w:rStyle w:val="Hipercze"/>
                <w:rFonts w:ascii="Garamond" w:hAnsi="Garamond"/>
                <w:b/>
                <w:bCs/>
                <w:sz w:val="20"/>
                <w:lang w:val="de-DE"/>
              </w:rPr>
              <w:t>sekretariat.sp29@eduwarszawa.pl</w:t>
            </w:r>
          </w:hyperlink>
        </w:p>
        <w:p w14:paraId="21BA6449" w14:textId="3086D622" w:rsidR="002B22A4" w:rsidRPr="002B22A4" w:rsidRDefault="002B22A4">
          <w:pPr>
            <w:jc w:val="right"/>
            <w:rPr>
              <w:rFonts w:ascii="Garamond" w:hAnsi="Garamond"/>
              <w:sz w:val="20"/>
              <w:lang w:val="de-DE"/>
            </w:rPr>
          </w:pPr>
        </w:p>
      </w:tc>
    </w:tr>
  </w:tbl>
  <w:p w14:paraId="29F0CEBF" w14:textId="71DCAA4A" w:rsidR="00D51D54" w:rsidRDefault="00D51D54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77C"/>
    <w:multiLevelType w:val="hybridMultilevel"/>
    <w:tmpl w:val="0AA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A8A"/>
    <w:multiLevelType w:val="hybridMultilevel"/>
    <w:tmpl w:val="0AA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7A9B"/>
    <w:multiLevelType w:val="hybridMultilevel"/>
    <w:tmpl w:val="78EEC750"/>
    <w:lvl w:ilvl="0" w:tplc="2DF46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5D79"/>
    <w:multiLevelType w:val="hybridMultilevel"/>
    <w:tmpl w:val="6D7A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373AB"/>
    <w:multiLevelType w:val="hybridMultilevel"/>
    <w:tmpl w:val="88E67AB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2BD0203"/>
    <w:multiLevelType w:val="hybridMultilevel"/>
    <w:tmpl w:val="4E241850"/>
    <w:lvl w:ilvl="0" w:tplc="AFBC739A">
      <w:numFmt w:val="bullet"/>
      <w:lvlText w:val=""/>
      <w:lvlJc w:val="left"/>
      <w:pPr>
        <w:ind w:left="1503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1AA847D9"/>
    <w:multiLevelType w:val="hybridMultilevel"/>
    <w:tmpl w:val="204685B8"/>
    <w:lvl w:ilvl="0" w:tplc="6A5CB814">
      <w:start w:val="1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03036"/>
    <w:multiLevelType w:val="hybridMultilevel"/>
    <w:tmpl w:val="04CA3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0101E"/>
    <w:multiLevelType w:val="hybridMultilevel"/>
    <w:tmpl w:val="A9444500"/>
    <w:lvl w:ilvl="0" w:tplc="0540DFD0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E03150"/>
    <w:multiLevelType w:val="hybridMultilevel"/>
    <w:tmpl w:val="304072C6"/>
    <w:lvl w:ilvl="0" w:tplc="A212F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00158"/>
    <w:multiLevelType w:val="hybridMultilevel"/>
    <w:tmpl w:val="736C975A"/>
    <w:lvl w:ilvl="0" w:tplc="6A5CB814">
      <w:start w:val="1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70AF"/>
    <w:multiLevelType w:val="hybridMultilevel"/>
    <w:tmpl w:val="5DEA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652B5"/>
    <w:multiLevelType w:val="hybridMultilevel"/>
    <w:tmpl w:val="CED417D4"/>
    <w:lvl w:ilvl="0" w:tplc="BF6AB9F8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4003D"/>
    <w:multiLevelType w:val="hybridMultilevel"/>
    <w:tmpl w:val="C3960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17"/>
    <w:multiLevelType w:val="hybridMultilevel"/>
    <w:tmpl w:val="CF1E6B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574E2"/>
    <w:multiLevelType w:val="hybridMultilevel"/>
    <w:tmpl w:val="15C0A79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C3F09"/>
    <w:multiLevelType w:val="hybridMultilevel"/>
    <w:tmpl w:val="A06A8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728FD"/>
    <w:multiLevelType w:val="hybridMultilevel"/>
    <w:tmpl w:val="319A5F06"/>
    <w:lvl w:ilvl="0" w:tplc="BA42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224E6"/>
    <w:multiLevelType w:val="multilevel"/>
    <w:tmpl w:val="777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665A3"/>
    <w:multiLevelType w:val="hybridMultilevel"/>
    <w:tmpl w:val="0892073E"/>
    <w:lvl w:ilvl="0" w:tplc="C596A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F6B4C"/>
    <w:multiLevelType w:val="hybridMultilevel"/>
    <w:tmpl w:val="52560EEC"/>
    <w:lvl w:ilvl="0" w:tplc="AEC8C26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6A091858"/>
    <w:multiLevelType w:val="hybridMultilevel"/>
    <w:tmpl w:val="23CE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4BB9"/>
    <w:multiLevelType w:val="hybridMultilevel"/>
    <w:tmpl w:val="A3C64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C0145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06CCC"/>
    <w:multiLevelType w:val="hybridMultilevel"/>
    <w:tmpl w:val="1AB6F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561E4"/>
    <w:multiLevelType w:val="hybridMultilevel"/>
    <w:tmpl w:val="2E804168"/>
    <w:lvl w:ilvl="0" w:tplc="E2824736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hint="default"/>
      </w:rPr>
    </w:lvl>
    <w:lvl w:ilvl="1" w:tplc="A22283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D44090">
      <w:start w:val="2"/>
      <w:numFmt w:val="lowerLetter"/>
      <w:lvlText w:val="%3)"/>
      <w:lvlJc w:val="left"/>
      <w:pPr>
        <w:tabs>
          <w:tab w:val="num" w:pos="1040"/>
        </w:tabs>
        <w:ind w:left="90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5114C6"/>
    <w:multiLevelType w:val="hybridMultilevel"/>
    <w:tmpl w:val="C61EEF6E"/>
    <w:lvl w:ilvl="0" w:tplc="A39AD1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9"/>
  </w:num>
  <w:num w:numId="5">
    <w:abstractNumId w:val="14"/>
  </w:num>
  <w:num w:numId="6">
    <w:abstractNumId w:val="12"/>
  </w:num>
  <w:num w:numId="7">
    <w:abstractNumId w:val="15"/>
  </w:num>
  <w:num w:numId="8">
    <w:abstractNumId w:val="17"/>
  </w:num>
  <w:num w:numId="9">
    <w:abstractNumId w:val="19"/>
  </w:num>
  <w:num w:numId="10">
    <w:abstractNumId w:val="2"/>
  </w:num>
  <w:num w:numId="11">
    <w:abstractNumId w:val="6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</w:num>
  <w:num w:numId="20">
    <w:abstractNumId w:val="11"/>
  </w:num>
  <w:num w:numId="21">
    <w:abstractNumId w:val="16"/>
  </w:num>
  <w:num w:numId="22">
    <w:abstractNumId w:val="1"/>
  </w:num>
  <w:num w:numId="23">
    <w:abstractNumId w:val="0"/>
  </w:num>
  <w:num w:numId="24">
    <w:abstractNumId w:val="2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66"/>
    <w:rsid w:val="00027492"/>
    <w:rsid w:val="00060E86"/>
    <w:rsid w:val="00063C8B"/>
    <w:rsid w:val="00073958"/>
    <w:rsid w:val="000747E2"/>
    <w:rsid w:val="00074818"/>
    <w:rsid w:val="00080980"/>
    <w:rsid w:val="000856AF"/>
    <w:rsid w:val="000A2840"/>
    <w:rsid w:val="000B05D8"/>
    <w:rsid w:val="000B20D1"/>
    <w:rsid w:val="000B7A40"/>
    <w:rsid w:val="000C3FD6"/>
    <w:rsid w:val="000D6A9F"/>
    <w:rsid w:val="000D6D89"/>
    <w:rsid w:val="000D6F8D"/>
    <w:rsid w:val="000E147E"/>
    <w:rsid w:val="000E4310"/>
    <w:rsid w:val="000E6DE3"/>
    <w:rsid w:val="000F3F22"/>
    <w:rsid w:val="00101125"/>
    <w:rsid w:val="0010480F"/>
    <w:rsid w:val="00110608"/>
    <w:rsid w:val="0011090E"/>
    <w:rsid w:val="00114294"/>
    <w:rsid w:val="001171BA"/>
    <w:rsid w:val="001307A9"/>
    <w:rsid w:val="00142AB3"/>
    <w:rsid w:val="00144866"/>
    <w:rsid w:val="00153026"/>
    <w:rsid w:val="001579F0"/>
    <w:rsid w:val="001612DA"/>
    <w:rsid w:val="00162C61"/>
    <w:rsid w:val="00164568"/>
    <w:rsid w:val="001717EE"/>
    <w:rsid w:val="00172AFF"/>
    <w:rsid w:val="00180ADC"/>
    <w:rsid w:val="00186B09"/>
    <w:rsid w:val="0019085C"/>
    <w:rsid w:val="00192245"/>
    <w:rsid w:val="001A3B0F"/>
    <w:rsid w:val="001A409F"/>
    <w:rsid w:val="001B4E17"/>
    <w:rsid w:val="001D0FA0"/>
    <w:rsid w:val="001D1B7D"/>
    <w:rsid w:val="001D226A"/>
    <w:rsid w:val="001D7476"/>
    <w:rsid w:val="001F28D2"/>
    <w:rsid w:val="001F45CA"/>
    <w:rsid w:val="001F74BB"/>
    <w:rsid w:val="00216940"/>
    <w:rsid w:val="00236B3C"/>
    <w:rsid w:val="00251AEB"/>
    <w:rsid w:val="00280162"/>
    <w:rsid w:val="002862F2"/>
    <w:rsid w:val="00286625"/>
    <w:rsid w:val="002A0EF9"/>
    <w:rsid w:val="002A2AF8"/>
    <w:rsid w:val="002B22A4"/>
    <w:rsid w:val="002C2C1A"/>
    <w:rsid w:val="002D705F"/>
    <w:rsid w:val="002D7489"/>
    <w:rsid w:val="002E2D90"/>
    <w:rsid w:val="002F29F4"/>
    <w:rsid w:val="002F7F28"/>
    <w:rsid w:val="003128E9"/>
    <w:rsid w:val="003163BA"/>
    <w:rsid w:val="0032188B"/>
    <w:rsid w:val="00332FD8"/>
    <w:rsid w:val="00333570"/>
    <w:rsid w:val="00337D9C"/>
    <w:rsid w:val="00353E22"/>
    <w:rsid w:val="00363F03"/>
    <w:rsid w:val="003726F4"/>
    <w:rsid w:val="0039315A"/>
    <w:rsid w:val="003B6B9B"/>
    <w:rsid w:val="003C20D9"/>
    <w:rsid w:val="003C463E"/>
    <w:rsid w:val="0040746B"/>
    <w:rsid w:val="004162B5"/>
    <w:rsid w:val="0042603B"/>
    <w:rsid w:val="0042755F"/>
    <w:rsid w:val="004312C0"/>
    <w:rsid w:val="0047364E"/>
    <w:rsid w:val="0047611C"/>
    <w:rsid w:val="00482E80"/>
    <w:rsid w:val="004957FE"/>
    <w:rsid w:val="004A3613"/>
    <w:rsid w:val="004A5681"/>
    <w:rsid w:val="004A667F"/>
    <w:rsid w:val="004B791B"/>
    <w:rsid w:val="004D4BA0"/>
    <w:rsid w:val="004F6A55"/>
    <w:rsid w:val="005019C4"/>
    <w:rsid w:val="0051710B"/>
    <w:rsid w:val="00540F28"/>
    <w:rsid w:val="0054364A"/>
    <w:rsid w:val="0055448B"/>
    <w:rsid w:val="0055508E"/>
    <w:rsid w:val="00556922"/>
    <w:rsid w:val="00556BB1"/>
    <w:rsid w:val="005608F2"/>
    <w:rsid w:val="0056351B"/>
    <w:rsid w:val="005655B1"/>
    <w:rsid w:val="005715DA"/>
    <w:rsid w:val="0057498D"/>
    <w:rsid w:val="00582661"/>
    <w:rsid w:val="00582EA1"/>
    <w:rsid w:val="00584EB6"/>
    <w:rsid w:val="00591F1D"/>
    <w:rsid w:val="00594C67"/>
    <w:rsid w:val="0059588F"/>
    <w:rsid w:val="005A0EE7"/>
    <w:rsid w:val="005A21FD"/>
    <w:rsid w:val="005B1AB6"/>
    <w:rsid w:val="005B2E43"/>
    <w:rsid w:val="005D7EC2"/>
    <w:rsid w:val="005E190E"/>
    <w:rsid w:val="005F1CB1"/>
    <w:rsid w:val="005F6044"/>
    <w:rsid w:val="00613915"/>
    <w:rsid w:val="00620D97"/>
    <w:rsid w:val="00632F89"/>
    <w:rsid w:val="006431C5"/>
    <w:rsid w:val="00650A77"/>
    <w:rsid w:val="006536B9"/>
    <w:rsid w:val="0065727C"/>
    <w:rsid w:val="00661AAB"/>
    <w:rsid w:val="00676B8C"/>
    <w:rsid w:val="00677331"/>
    <w:rsid w:val="00695A9C"/>
    <w:rsid w:val="00696309"/>
    <w:rsid w:val="006B3CCE"/>
    <w:rsid w:val="006C1204"/>
    <w:rsid w:val="006D611D"/>
    <w:rsid w:val="006E6832"/>
    <w:rsid w:val="007103DB"/>
    <w:rsid w:val="0071141E"/>
    <w:rsid w:val="007156EC"/>
    <w:rsid w:val="00722A38"/>
    <w:rsid w:val="00726D00"/>
    <w:rsid w:val="00735098"/>
    <w:rsid w:val="007457A8"/>
    <w:rsid w:val="00754E7D"/>
    <w:rsid w:val="00764BED"/>
    <w:rsid w:val="00766802"/>
    <w:rsid w:val="00770E08"/>
    <w:rsid w:val="007822A1"/>
    <w:rsid w:val="007A4252"/>
    <w:rsid w:val="007A4757"/>
    <w:rsid w:val="007B6508"/>
    <w:rsid w:val="007B759A"/>
    <w:rsid w:val="007C413E"/>
    <w:rsid w:val="007C48D7"/>
    <w:rsid w:val="007E2A6A"/>
    <w:rsid w:val="007E2DD6"/>
    <w:rsid w:val="00801D85"/>
    <w:rsid w:val="00805C0D"/>
    <w:rsid w:val="00810F93"/>
    <w:rsid w:val="00825C91"/>
    <w:rsid w:val="008268F1"/>
    <w:rsid w:val="00836EF5"/>
    <w:rsid w:val="008551F4"/>
    <w:rsid w:val="00865D9C"/>
    <w:rsid w:val="00871AFA"/>
    <w:rsid w:val="00884166"/>
    <w:rsid w:val="00895093"/>
    <w:rsid w:val="008A2E5C"/>
    <w:rsid w:val="008A3611"/>
    <w:rsid w:val="008C681C"/>
    <w:rsid w:val="008D7792"/>
    <w:rsid w:val="008D7B9D"/>
    <w:rsid w:val="008E0F0A"/>
    <w:rsid w:val="008E484A"/>
    <w:rsid w:val="008F6CC6"/>
    <w:rsid w:val="00952BF2"/>
    <w:rsid w:val="00975BAE"/>
    <w:rsid w:val="00983C69"/>
    <w:rsid w:val="00984C4A"/>
    <w:rsid w:val="00984D92"/>
    <w:rsid w:val="00996FE9"/>
    <w:rsid w:val="009B67D2"/>
    <w:rsid w:val="009B7263"/>
    <w:rsid w:val="009C3B48"/>
    <w:rsid w:val="009D0D88"/>
    <w:rsid w:val="009D14ED"/>
    <w:rsid w:val="009D3E41"/>
    <w:rsid w:val="009D51ED"/>
    <w:rsid w:val="009D5CA5"/>
    <w:rsid w:val="009E0754"/>
    <w:rsid w:val="009E1369"/>
    <w:rsid w:val="009E21A5"/>
    <w:rsid w:val="009E3554"/>
    <w:rsid w:val="00A0081B"/>
    <w:rsid w:val="00A0194D"/>
    <w:rsid w:val="00A02420"/>
    <w:rsid w:val="00A208FD"/>
    <w:rsid w:val="00A536A7"/>
    <w:rsid w:val="00A566A6"/>
    <w:rsid w:val="00A630D5"/>
    <w:rsid w:val="00A64A7F"/>
    <w:rsid w:val="00A83EA0"/>
    <w:rsid w:val="00A93D98"/>
    <w:rsid w:val="00AB028F"/>
    <w:rsid w:val="00AB13F3"/>
    <w:rsid w:val="00AB3713"/>
    <w:rsid w:val="00AB77A9"/>
    <w:rsid w:val="00AC6FE2"/>
    <w:rsid w:val="00AE4CAA"/>
    <w:rsid w:val="00AE60EC"/>
    <w:rsid w:val="00AF5896"/>
    <w:rsid w:val="00AF763C"/>
    <w:rsid w:val="00B069D6"/>
    <w:rsid w:val="00B06B66"/>
    <w:rsid w:val="00B11669"/>
    <w:rsid w:val="00B16A7E"/>
    <w:rsid w:val="00B311E0"/>
    <w:rsid w:val="00B32511"/>
    <w:rsid w:val="00B33C4F"/>
    <w:rsid w:val="00B55945"/>
    <w:rsid w:val="00B64763"/>
    <w:rsid w:val="00BB4311"/>
    <w:rsid w:val="00BD209B"/>
    <w:rsid w:val="00BD7F6D"/>
    <w:rsid w:val="00BE761B"/>
    <w:rsid w:val="00BF2C99"/>
    <w:rsid w:val="00C054D4"/>
    <w:rsid w:val="00C05C24"/>
    <w:rsid w:val="00C10F48"/>
    <w:rsid w:val="00C23D98"/>
    <w:rsid w:val="00C27CA8"/>
    <w:rsid w:val="00C41ACC"/>
    <w:rsid w:val="00C44EA4"/>
    <w:rsid w:val="00C44ED1"/>
    <w:rsid w:val="00C4734F"/>
    <w:rsid w:val="00C62285"/>
    <w:rsid w:val="00C65E48"/>
    <w:rsid w:val="00C7607D"/>
    <w:rsid w:val="00C874BC"/>
    <w:rsid w:val="00C87C33"/>
    <w:rsid w:val="00C91B4C"/>
    <w:rsid w:val="00C976C3"/>
    <w:rsid w:val="00C979A9"/>
    <w:rsid w:val="00CB1E91"/>
    <w:rsid w:val="00CB4EBC"/>
    <w:rsid w:val="00CC1211"/>
    <w:rsid w:val="00CC5C71"/>
    <w:rsid w:val="00CE330A"/>
    <w:rsid w:val="00CF3CF9"/>
    <w:rsid w:val="00CF6FF4"/>
    <w:rsid w:val="00D1171F"/>
    <w:rsid w:val="00D20E6B"/>
    <w:rsid w:val="00D3481D"/>
    <w:rsid w:val="00D45DFC"/>
    <w:rsid w:val="00D51D54"/>
    <w:rsid w:val="00D725D5"/>
    <w:rsid w:val="00D820CB"/>
    <w:rsid w:val="00D83334"/>
    <w:rsid w:val="00DA77D5"/>
    <w:rsid w:val="00DB1FE5"/>
    <w:rsid w:val="00DC77C0"/>
    <w:rsid w:val="00DD11B8"/>
    <w:rsid w:val="00DD4443"/>
    <w:rsid w:val="00E07BD5"/>
    <w:rsid w:val="00E21F26"/>
    <w:rsid w:val="00E26CC6"/>
    <w:rsid w:val="00E41177"/>
    <w:rsid w:val="00E45A7B"/>
    <w:rsid w:val="00E557CA"/>
    <w:rsid w:val="00E62EE4"/>
    <w:rsid w:val="00E702FF"/>
    <w:rsid w:val="00E72D70"/>
    <w:rsid w:val="00E836E8"/>
    <w:rsid w:val="00E90A65"/>
    <w:rsid w:val="00E943E2"/>
    <w:rsid w:val="00E95F5B"/>
    <w:rsid w:val="00E97F29"/>
    <w:rsid w:val="00EA15F7"/>
    <w:rsid w:val="00EB28B6"/>
    <w:rsid w:val="00EB5527"/>
    <w:rsid w:val="00EE02EB"/>
    <w:rsid w:val="00EE29F5"/>
    <w:rsid w:val="00EE4F59"/>
    <w:rsid w:val="00EE6FB8"/>
    <w:rsid w:val="00EF5592"/>
    <w:rsid w:val="00EF5B97"/>
    <w:rsid w:val="00F03C69"/>
    <w:rsid w:val="00F077D3"/>
    <w:rsid w:val="00F107AB"/>
    <w:rsid w:val="00F14084"/>
    <w:rsid w:val="00F1771F"/>
    <w:rsid w:val="00F37883"/>
    <w:rsid w:val="00F46E50"/>
    <w:rsid w:val="00F50A8E"/>
    <w:rsid w:val="00F518F2"/>
    <w:rsid w:val="00F56374"/>
    <w:rsid w:val="00F56E39"/>
    <w:rsid w:val="00F77AE9"/>
    <w:rsid w:val="00F83D6B"/>
    <w:rsid w:val="00F87030"/>
    <w:rsid w:val="00F92405"/>
    <w:rsid w:val="00F92D6D"/>
    <w:rsid w:val="00FA4D88"/>
    <w:rsid w:val="00FD7D7A"/>
    <w:rsid w:val="00FE6580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5C8B5"/>
  <w15:docId w15:val="{05065FFB-F1C9-4639-8184-750AAB6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4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7492"/>
    <w:pPr>
      <w:keepNext/>
      <w:jc w:val="right"/>
      <w:outlineLvl w:val="0"/>
    </w:pPr>
    <w:rPr>
      <w:spacing w:val="100"/>
      <w:sz w:val="36"/>
    </w:rPr>
  </w:style>
  <w:style w:type="paragraph" w:styleId="Nagwek2">
    <w:name w:val="heading 2"/>
    <w:basedOn w:val="Normalny"/>
    <w:next w:val="Normalny"/>
    <w:qFormat/>
    <w:rsid w:val="00027492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27492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27492"/>
    <w:pPr>
      <w:keepNext/>
      <w:tabs>
        <w:tab w:val="left" w:pos="360"/>
      </w:tabs>
      <w:jc w:val="both"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027492"/>
    <w:pPr>
      <w:keepNext/>
      <w:tabs>
        <w:tab w:val="left" w:pos="36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027492"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027492"/>
    <w:pPr>
      <w:keepNext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027492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27492"/>
    <w:pPr>
      <w:keepNext/>
      <w:jc w:val="center"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27492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27492"/>
    <w:rPr>
      <w:color w:val="800080"/>
      <w:u w:val="single"/>
    </w:rPr>
  </w:style>
  <w:style w:type="paragraph" w:styleId="Nagwek">
    <w:name w:val="header"/>
    <w:basedOn w:val="Normalny"/>
    <w:semiHidden/>
    <w:rsid w:val="000274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274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027492"/>
    <w:pPr>
      <w:jc w:val="both"/>
    </w:pPr>
  </w:style>
  <w:style w:type="paragraph" w:styleId="Tekstpodstawowy2">
    <w:name w:val="Body Text 2"/>
    <w:basedOn w:val="Normalny"/>
    <w:semiHidden/>
    <w:rsid w:val="00027492"/>
    <w:pPr>
      <w:jc w:val="both"/>
    </w:pPr>
    <w:rPr>
      <w:b/>
      <w:bCs/>
    </w:rPr>
  </w:style>
  <w:style w:type="paragraph" w:styleId="Tekstpodstawowy3">
    <w:name w:val="Body Text 3"/>
    <w:basedOn w:val="Normalny"/>
    <w:semiHidden/>
    <w:rsid w:val="00027492"/>
    <w:pPr>
      <w:tabs>
        <w:tab w:val="left" w:pos="360"/>
      </w:tabs>
      <w:jc w:val="center"/>
    </w:pPr>
    <w:rPr>
      <w:b/>
      <w:bCs/>
      <w:sz w:val="20"/>
    </w:rPr>
  </w:style>
  <w:style w:type="paragraph" w:styleId="Tytu">
    <w:name w:val="Title"/>
    <w:basedOn w:val="Normalny"/>
    <w:qFormat/>
    <w:rsid w:val="00027492"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rsid w:val="00027492"/>
    <w:pPr>
      <w:ind w:firstLine="708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027492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semiHidden/>
    <w:rsid w:val="00027492"/>
    <w:pPr>
      <w:spacing w:line="360" w:lineRule="auto"/>
      <w:ind w:right="23" w:firstLine="709"/>
    </w:pPr>
    <w:rPr>
      <w:sz w:val="26"/>
    </w:rPr>
  </w:style>
  <w:style w:type="table" w:styleId="Tabela-Siatka">
    <w:name w:val="Table Grid"/>
    <w:basedOn w:val="Standardowy"/>
    <w:uiPriority w:val="39"/>
    <w:rsid w:val="00321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B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ceholderksiazka1">
    <w:name w:val="placeholderksiazka1"/>
    <w:basedOn w:val="Domylnaczcionkaakapitu"/>
    <w:rsid w:val="000E6D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6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6F4"/>
  </w:style>
  <w:style w:type="character" w:styleId="Odwoanieprzypisukocowego">
    <w:name w:val="endnote reference"/>
    <w:basedOn w:val="Domylnaczcionkaakapitu"/>
    <w:uiPriority w:val="99"/>
    <w:semiHidden/>
    <w:unhideWhenUsed/>
    <w:rsid w:val="003726F4"/>
    <w:rPr>
      <w:vertAlign w:val="superscript"/>
    </w:rPr>
  </w:style>
  <w:style w:type="character" w:customStyle="1" w:styleId="st">
    <w:name w:val="st"/>
    <w:basedOn w:val="Domylnaczcionkaakapitu"/>
    <w:rsid w:val="00AB3713"/>
  </w:style>
  <w:style w:type="character" w:styleId="Uwydatnienie">
    <w:name w:val="Emphasis"/>
    <w:basedOn w:val="Domylnaczcionkaakapitu"/>
    <w:uiPriority w:val="20"/>
    <w:qFormat/>
    <w:rsid w:val="00AB3713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A02420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2420"/>
    <w:rPr>
      <w:rFonts w:ascii="Verdana" w:eastAsiaTheme="minorHAnsi" w:hAnsi="Verdana" w:cstheme="minorBidi"/>
      <w:szCs w:val="21"/>
      <w:lang w:eastAsia="en-US"/>
    </w:rPr>
  </w:style>
  <w:style w:type="character" w:customStyle="1" w:styleId="lrzxr">
    <w:name w:val="lrzxr"/>
    <w:basedOn w:val="Domylnaczcionkaakapitu"/>
    <w:rsid w:val="00764BED"/>
  </w:style>
  <w:style w:type="character" w:customStyle="1" w:styleId="Nagwek8Znak">
    <w:name w:val="Nagłówek 8 Znak"/>
    <w:basedOn w:val="Domylnaczcionkaakapitu"/>
    <w:link w:val="Nagwek8"/>
    <w:rsid w:val="00251AEB"/>
    <w:rPr>
      <w:sz w:val="28"/>
      <w:szCs w:val="24"/>
    </w:rPr>
  </w:style>
  <w:style w:type="paragraph" w:styleId="Bezodstpw">
    <w:name w:val="No Spacing"/>
    <w:uiPriority w:val="1"/>
    <w:qFormat/>
    <w:rsid w:val="00594C67"/>
    <w:pPr>
      <w:ind w:left="170" w:hanging="17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94C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A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D7F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p29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sp29@eduwarsza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sp29@eduwarszawa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szablon%20szk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FE9E-5291-42FE-9F34-CA14391D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szkolny</Template>
  <TotalTime>23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29</dc:creator>
  <cp:lastModifiedBy>Z-ca-Dyr</cp:lastModifiedBy>
  <cp:revision>5</cp:revision>
  <cp:lastPrinted>2021-03-24T09:32:00Z</cp:lastPrinted>
  <dcterms:created xsi:type="dcterms:W3CDTF">2025-02-21T12:22:00Z</dcterms:created>
  <dcterms:modified xsi:type="dcterms:W3CDTF">2025-02-21T14:01:00Z</dcterms:modified>
</cp:coreProperties>
</file>